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55F4" w14:textId="77777777" w:rsidR="00C02CFA" w:rsidRDefault="00C02CFA">
      <w:pPr>
        <w:rPr>
          <w:b/>
          <w:bCs/>
          <w:color w:val="FF0000"/>
          <w:sz w:val="28"/>
          <w:szCs w:val="28"/>
        </w:rPr>
      </w:pPr>
    </w:p>
    <w:p w14:paraId="5CA59D22" w14:textId="0498D7FC" w:rsidR="000F1471" w:rsidRDefault="000F1471">
      <w:pPr>
        <w:rPr>
          <w:b/>
          <w:bCs/>
          <w:color w:val="FF0000"/>
          <w:sz w:val="28"/>
          <w:szCs w:val="28"/>
        </w:rPr>
      </w:pPr>
      <w:r w:rsidRPr="000F1471">
        <w:rPr>
          <w:b/>
          <w:bCs/>
          <w:color w:val="FF0000"/>
          <w:sz w:val="28"/>
          <w:szCs w:val="28"/>
        </w:rPr>
        <w:t>Ansökan om feriepraktik</w:t>
      </w:r>
      <w:r>
        <w:rPr>
          <w:b/>
          <w:bCs/>
          <w:color w:val="FF0000"/>
          <w:sz w:val="28"/>
          <w:szCs w:val="28"/>
        </w:rPr>
        <w:t>plats</w:t>
      </w:r>
      <w:r w:rsidRPr="000F1471">
        <w:rPr>
          <w:b/>
          <w:bCs/>
          <w:color w:val="FF0000"/>
          <w:sz w:val="28"/>
          <w:szCs w:val="28"/>
        </w:rPr>
        <w:t xml:space="preserve"> i Vadstena kommun 202</w:t>
      </w:r>
      <w:r w:rsidR="00105F07">
        <w:rPr>
          <w:b/>
          <w:bCs/>
          <w:color w:val="FF0000"/>
          <w:sz w:val="28"/>
          <w:szCs w:val="28"/>
        </w:rPr>
        <w:t>6</w:t>
      </w:r>
    </w:p>
    <w:p w14:paraId="0B1E9169" w14:textId="77777777" w:rsidR="00617169" w:rsidRDefault="00617169"/>
    <w:p w14:paraId="419504B8" w14:textId="61C6C4C2" w:rsidR="000F1471" w:rsidRDefault="000F1471">
      <w:r>
        <w:t xml:space="preserve">Feriepraktik inom Vadstena kommun riktar sig till ungdomar mellan 16–19 år. Du måste alltså ha fyllt 16 år innan feriepraktikperioden </w:t>
      </w:r>
      <w:r w:rsidR="00D136B9">
        <w:t xml:space="preserve">börjar </w:t>
      </w:r>
      <w:r>
        <w:t xml:space="preserve">och vara äldst 19 år innan feriepraktiken börjar. </w:t>
      </w:r>
      <w:r w:rsidRPr="000F1471">
        <w:t xml:space="preserve">Feriepraktik sker under tre veckor </w:t>
      </w:r>
      <w:r>
        <w:t>på maximalt 90 timmar.</w:t>
      </w:r>
    </w:p>
    <w:p w14:paraId="3A3C8730" w14:textId="3F20C83C" w:rsidR="000F1471" w:rsidRDefault="000F1471">
      <w:r>
        <w:t>Ersättning för år 2024 ä</w:t>
      </w:r>
      <w:r w:rsidR="004E4D47">
        <w:t xml:space="preserve">r 101 kr/h </w:t>
      </w:r>
      <w:r w:rsidR="00E9342F">
        <w:t xml:space="preserve">fram tills de år du fyller 18 år </w:t>
      </w:r>
      <w:r w:rsidR="004E4D47">
        <w:t>(i lönen är semest</w:t>
      </w:r>
      <w:r w:rsidR="004E4D47" w:rsidRPr="00C02CFA">
        <w:t>er</w:t>
      </w:r>
      <w:r w:rsidR="00CA34F5">
        <w:t>er</w:t>
      </w:r>
      <w:r w:rsidR="004E4D47">
        <w:t xml:space="preserve">sättning inräknat). För ungdom </w:t>
      </w:r>
      <w:r w:rsidR="00E9342F">
        <w:t>från de år dom fyller</w:t>
      </w:r>
      <w:r w:rsidR="004E4D47">
        <w:t xml:space="preserve"> 18 år är ersättningen 125 kr/h (i lönen är semest</w:t>
      </w:r>
      <w:r w:rsidR="004E4D47" w:rsidRPr="00C02CFA">
        <w:t>er</w:t>
      </w:r>
      <w:r w:rsidR="004E4D47">
        <w:t>sättning inräknat).</w:t>
      </w:r>
    </w:p>
    <w:p w14:paraId="749AD884" w14:textId="663D38E5" w:rsidR="00D136B9" w:rsidRDefault="00E929AF">
      <w:r>
        <w:t xml:space="preserve">Denna sommar kommer feriepraktiken vara förlagd mellan veckorna </w:t>
      </w:r>
      <w:r w:rsidR="00925C34">
        <w:t>25–32</w:t>
      </w:r>
      <w:r>
        <w:t xml:space="preserve">. </w:t>
      </w:r>
    </w:p>
    <w:tbl>
      <w:tblPr>
        <w:tblStyle w:val="Tabellrutnrljusalinjer"/>
        <w:tblW w:w="7609" w:type="dxa"/>
        <w:tblLook w:val="04A0" w:firstRow="1" w:lastRow="0" w:firstColumn="1" w:lastColumn="0" w:noHBand="0" w:noVBand="1"/>
      </w:tblPr>
      <w:tblGrid>
        <w:gridCol w:w="3802"/>
        <w:gridCol w:w="3807"/>
      </w:tblGrid>
      <w:tr w:rsidR="003B250B" w14:paraId="1D6FD221" w14:textId="77777777" w:rsidTr="004B4781">
        <w:trPr>
          <w:cnfStyle w:val="100000000000" w:firstRow="1" w:lastRow="0" w:firstColumn="0" w:lastColumn="0" w:oddVBand="0" w:evenVBand="0" w:oddHBand="0"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3802" w:type="dxa"/>
          </w:tcPr>
          <w:p w14:paraId="53D61537" w14:textId="7127787D" w:rsidR="003B250B" w:rsidRPr="00EA58CF" w:rsidRDefault="00BD3339">
            <w:pPr>
              <w:rPr>
                <w:sz w:val="20"/>
                <w:szCs w:val="20"/>
              </w:rPr>
            </w:pPr>
            <w:r w:rsidRPr="00EA58CF">
              <w:rPr>
                <w:sz w:val="20"/>
                <w:szCs w:val="20"/>
              </w:rPr>
              <w:t>Förnamn</w:t>
            </w:r>
            <w:r w:rsidR="00EA58CF" w:rsidRPr="00EA58CF">
              <w:rPr>
                <w:sz w:val="20"/>
                <w:szCs w:val="20"/>
              </w:rPr>
              <w:t xml:space="preserve"> och efternamn</w:t>
            </w:r>
            <w:r w:rsidRPr="00EA58CF">
              <w:rPr>
                <w:sz w:val="20"/>
                <w:szCs w:val="20"/>
              </w:rPr>
              <w:t xml:space="preserve"> (</w:t>
            </w:r>
            <w:r w:rsidR="003B250B" w:rsidRPr="00EA58CF">
              <w:rPr>
                <w:sz w:val="20"/>
                <w:szCs w:val="20"/>
              </w:rPr>
              <w:t>texta tydligt)</w:t>
            </w:r>
          </w:p>
        </w:tc>
        <w:tc>
          <w:tcPr>
            <w:tcW w:w="3807" w:type="dxa"/>
          </w:tcPr>
          <w:p w14:paraId="56F8AF74" w14:textId="2CD9B779" w:rsidR="003B250B" w:rsidRPr="00EA58CF" w:rsidRDefault="00EA58CF">
            <w:pPr>
              <w:cnfStyle w:val="100000000000" w:firstRow="1" w:lastRow="0" w:firstColumn="0" w:lastColumn="0" w:oddVBand="0" w:evenVBand="0" w:oddHBand="0" w:evenHBand="0" w:firstRowFirstColumn="0" w:firstRowLastColumn="0" w:lastRowFirstColumn="0" w:lastRowLastColumn="0"/>
              <w:rPr>
                <w:sz w:val="20"/>
                <w:szCs w:val="20"/>
              </w:rPr>
            </w:pPr>
            <w:r w:rsidRPr="00EA58CF">
              <w:rPr>
                <w:sz w:val="20"/>
                <w:szCs w:val="20"/>
              </w:rPr>
              <w:t>Personnummer</w:t>
            </w:r>
          </w:p>
        </w:tc>
      </w:tr>
      <w:tr w:rsidR="003B250B" w14:paraId="2A768705" w14:textId="77777777" w:rsidTr="004B4781">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3802" w:type="dxa"/>
          </w:tcPr>
          <w:p w14:paraId="65DCFF6C" w14:textId="4307A99A" w:rsidR="003B250B" w:rsidRPr="00EA58CF" w:rsidRDefault="00EA58CF">
            <w:pPr>
              <w:rPr>
                <w:sz w:val="20"/>
                <w:szCs w:val="20"/>
              </w:rPr>
            </w:pPr>
            <w:r w:rsidRPr="00EA58CF">
              <w:rPr>
                <w:sz w:val="20"/>
                <w:szCs w:val="20"/>
              </w:rPr>
              <w:t>Gatuadress/postnr/postadress</w:t>
            </w:r>
          </w:p>
        </w:tc>
        <w:tc>
          <w:tcPr>
            <w:tcW w:w="3807" w:type="dxa"/>
          </w:tcPr>
          <w:p w14:paraId="6A3FBE5B" w14:textId="2DB1C058" w:rsidR="003B250B" w:rsidRPr="00EA58CF" w:rsidRDefault="00EA58CF">
            <w:pPr>
              <w:cnfStyle w:val="000000100000" w:firstRow="0" w:lastRow="0" w:firstColumn="0" w:lastColumn="0" w:oddVBand="0" w:evenVBand="0" w:oddHBand="1" w:evenHBand="0" w:firstRowFirstColumn="0" w:firstRowLastColumn="0" w:lastRowFirstColumn="0" w:lastRowLastColumn="0"/>
              <w:rPr>
                <w:b/>
                <w:bCs/>
                <w:sz w:val="20"/>
                <w:szCs w:val="20"/>
              </w:rPr>
            </w:pPr>
            <w:r w:rsidRPr="00EA58CF">
              <w:rPr>
                <w:b/>
                <w:bCs/>
                <w:sz w:val="20"/>
                <w:szCs w:val="20"/>
              </w:rPr>
              <w:t>Telefonnummer</w:t>
            </w:r>
          </w:p>
        </w:tc>
      </w:tr>
      <w:tr w:rsidR="003B250B" w14:paraId="21B8B53F" w14:textId="77777777" w:rsidTr="004B4781">
        <w:trPr>
          <w:trHeight w:val="744"/>
        </w:trPr>
        <w:tc>
          <w:tcPr>
            <w:cnfStyle w:val="001000000000" w:firstRow="0" w:lastRow="0" w:firstColumn="1" w:lastColumn="0" w:oddVBand="0" w:evenVBand="0" w:oddHBand="0" w:evenHBand="0" w:firstRowFirstColumn="0" w:firstRowLastColumn="0" w:lastRowFirstColumn="0" w:lastRowLastColumn="0"/>
            <w:tcW w:w="3802" w:type="dxa"/>
            <w:tcBorders>
              <w:bottom w:val="single" w:sz="4" w:space="0" w:color="BFBFBF" w:themeColor="background1" w:themeShade="BF"/>
            </w:tcBorders>
          </w:tcPr>
          <w:p w14:paraId="20269C1E" w14:textId="1160C547" w:rsidR="003B250B" w:rsidRPr="00EA58CF" w:rsidRDefault="00EA58CF">
            <w:pPr>
              <w:rPr>
                <w:sz w:val="20"/>
                <w:szCs w:val="20"/>
              </w:rPr>
            </w:pPr>
            <w:r w:rsidRPr="00EA58CF">
              <w:rPr>
                <w:sz w:val="20"/>
                <w:szCs w:val="20"/>
              </w:rPr>
              <w:t>Utbildningsprogram på gymnasiet och årskurs</w:t>
            </w:r>
          </w:p>
        </w:tc>
        <w:tc>
          <w:tcPr>
            <w:tcW w:w="3807" w:type="dxa"/>
            <w:tcBorders>
              <w:bottom w:val="single" w:sz="4" w:space="0" w:color="BFBFBF" w:themeColor="background1" w:themeShade="BF"/>
            </w:tcBorders>
          </w:tcPr>
          <w:p w14:paraId="043FE173" w14:textId="5B791A0A" w:rsidR="003B250B" w:rsidRPr="00EA58CF" w:rsidRDefault="003B250B">
            <w:pPr>
              <w:cnfStyle w:val="000000000000" w:firstRow="0" w:lastRow="0" w:firstColumn="0" w:lastColumn="0" w:oddVBand="0" w:evenVBand="0" w:oddHBand="0" w:evenHBand="0" w:firstRowFirstColumn="0" w:firstRowLastColumn="0" w:lastRowFirstColumn="0" w:lastRowLastColumn="0"/>
              <w:rPr>
                <w:b/>
                <w:bCs/>
                <w:sz w:val="20"/>
                <w:szCs w:val="20"/>
              </w:rPr>
            </w:pPr>
            <w:r w:rsidRPr="00EA58CF">
              <w:rPr>
                <w:b/>
                <w:bCs/>
                <w:sz w:val="20"/>
                <w:szCs w:val="20"/>
              </w:rPr>
              <w:t>E-postadress</w:t>
            </w:r>
          </w:p>
        </w:tc>
      </w:tr>
    </w:tbl>
    <w:p w14:paraId="417C1C35" w14:textId="77777777" w:rsidR="00D136B9" w:rsidRDefault="00D136B9"/>
    <w:p w14:paraId="109D6773" w14:textId="55BCA7BF" w:rsidR="008D002C" w:rsidRDefault="00925C34">
      <w:r>
        <w:t xml:space="preserve">Ange tre områden som du önskar feriepraktisera inom. Välj mellan de olika alternativen nedan med en siffra mellan </w:t>
      </w:r>
      <w:r w:rsidR="0019696B">
        <w:t>1–3</w:t>
      </w:r>
      <w:r>
        <w:t xml:space="preserve">. 1 är ditt </w:t>
      </w:r>
      <w:r w:rsidR="00BD3339">
        <w:t>förstahandsalternativ</w:t>
      </w:r>
      <w:r>
        <w:t xml:space="preserve">. </w:t>
      </w:r>
    </w:p>
    <w:tbl>
      <w:tblPr>
        <w:tblStyle w:val="Tabellrutntljust"/>
        <w:tblW w:w="7588" w:type="dxa"/>
        <w:tblLook w:val="04A0" w:firstRow="1" w:lastRow="0" w:firstColumn="1" w:lastColumn="0" w:noHBand="0" w:noVBand="1"/>
      </w:tblPr>
      <w:tblGrid>
        <w:gridCol w:w="1716"/>
        <w:gridCol w:w="1584"/>
        <w:gridCol w:w="2281"/>
        <w:gridCol w:w="2007"/>
      </w:tblGrid>
      <w:tr w:rsidR="005C6209" w14:paraId="0763055C" w14:textId="77777777" w:rsidTr="004B4781">
        <w:trPr>
          <w:trHeight w:val="497"/>
        </w:trPr>
        <w:tc>
          <w:tcPr>
            <w:tcW w:w="1801" w:type="dxa"/>
          </w:tcPr>
          <w:p w14:paraId="04E26C84" w14:textId="554E9F02" w:rsidR="008D002C" w:rsidRPr="00EA58CF" w:rsidRDefault="008D002C">
            <w:pPr>
              <w:rPr>
                <w:b/>
                <w:bCs/>
                <w:sz w:val="20"/>
                <w:szCs w:val="20"/>
              </w:rPr>
            </w:pPr>
            <w:r w:rsidRPr="00EA58CF">
              <w:rPr>
                <w:b/>
                <w:bCs/>
                <w:sz w:val="20"/>
                <w:szCs w:val="20"/>
              </w:rPr>
              <w:t>Fritidscentrum</w:t>
            </w:r>
          </w:p>
        </w:tc>
        <w:tc>
          <w:tcPr>
            <w:tcW w:w="1765" w:type="dxa"/>
          </w:tcPr>
          <w:p w14:paraId="7D69B939" w14:textId="5219597E" w:rsidR="008D002C" w:rsidRPr="00EA58CF" w:rsidRDefault="005C6209">
            <w:pPr>
              <w:rPr>
                <w:b/>
                <w:bCs/>
                <w:sz w:val="20"/>
                <w:szCs w:val="20"/>
              </w:rPr>
            </w:pPr>
            <w:r w:rsidRPr="00EA58CF">
              <w:rPr>
                <w:b/>
                <w:bCs/>
                <w:sz w:val="20"/>
                <w:szCs w:val="20"/>
              </w:rPr>
              <w:t>Vård och omsorg</w:t>
            </w:r>
          </w:p>
        </w:tc>
        <w:tc>
          <w:tcPr>
            <w:tcW w:w="1670" w:type="dxa"/>
          </w:tcPr>
          <w:p w14:paraId="5BF3C587" w14:textId="6AEF263B" w:rsidR="008D002C" w:rsidRPr="00EA58CF" w:rsidRDefault="008D002C">
            <w:pPr>
              <w:rPr>
                <w:b/>
                <w:bCs/>
                <w:sz w:val="20"/>
                <w:szCs w:val="20"/>
              </w:rPr>
            </w:pPr>
            <w:r w:rsidRPr="00EA58CF">
              <w:rPr>
                <w:b/>
                <w:bCs/>
                <w:sz w:val="20"/>
                <w:szCs w:val="20"/>
              </w:rPr>
              <w:t>Vadstena Bibliotek</w:t>
            </w:r>
          </w:p>
        </w:tc>
        <w:tc>
          <w:tcPr>
            <w:tcW w:w="2352" w:type="dxa"/>
          </w:tcPr>
          <w:p w14:paraId="31EDB5C5" w14:textId="0ADCCBC4" w:rsidR="005C6209" w:rsidRPr="00EA58CF" w:rsidRDefault="00342E67">
            <w:pPr>
              <w:rPr>
                <w:b/>
                <w:bCs/>
                <w:sz w:val="20"/>
                <w:szCs w:val="20"/>
              </w:rPr>
            </w:pPr>
            <w:r>
              <w:rPr>
                <w:b/>
                <w:bCs/>
                <w:sz w:val="20"/>
                <w:szCs w:val="20"/>
              </w:rPr>
              <w:t>Lokalvård</w:t>
            </w:r>
          </w:p>
        </w:tc>
      </w:tr>
      <w:tr w:rsidR="005C6209" w14:paraId="5668FC0F" w14:textId="77777777" w:rsidTr="004B4781">
        <w:trPr>
          <w:trHeight w:val="473"/>
        </w:trPr>
        <w:tc>
          <w:tcPr>
            <w:tcW w:w="1801" w:type="dxa"/>
          </w:tcPr>
          <w:p w14:paraId="7CD15623" w14:textId="245344BB" w:rsidR="008D002C" w:rsidRPr="00EA58CF" w:rsidRDefault="00342E67">
            <w:pPr>
              <w:rPr>
                <w:b/>
                <w:bCs/>
                <w:sz w:val="20"/>
                <w:szCs w:val="20"/>
              </w:rPr>
            </w:pPr>
            <w:r>
              <w:rPr>
                <w:b/>
                <w:bCs/>
                <w:sz w:val="20"/>
                <w:szCs w:val="20"/>
              </w:rPr>
              <w:t>Kök</w:t>
            </w:r>
          </w:p>
        </w:tc>
        <w:tc>
          <w:tcPr>
            <w:tcW w:w="1765" w:type="dxa"/>
          </w:tcPr>
          <w:p w14:paraId="05E27401" w14:textId="74F59D94" w:rsidR="008D002C" w:rsidRPr="00EA58CF" w:rsidRDefault="005C6209">
            <w:pPr>
              <w:rPr>
                <w:b/>
                <w:bCs/>
                <w:sz w:val="20"/>
                <w:szCs w:val="20"/>
              </w:rPr>
            </w:pPr>
            <w:r w:rsidRPr="00EA58CF">
              <w:rPr>
                <w:b/>
                <w:bCs/>
                <w:sz w:val="20"/>
                <w:szCs w:val="20"/>
              </w:rPr>
              <w:t>Infocenter</w:t>
            </w:r>
          </w:p>
        </w:tc>
        <w:tc>
          <w:tcPr>
            <w:tcW w:w="1670" w:type="dxa"/>
          </w:tcPr>
          <w:p w14:paraId="5B89046E" w14:textId="6EAF0257" w:rsidR="008D002C" w:rsidRPr="00EA58CF" w:rsidRDefault="005C6209">
            <w:pPr>
              <w:rPr>
                <w:b/>
                <w:bCs/>
                <w:sz w:val="20"/>
                <w:szCs w:val="20"/>
              </w:rPr>
            </w:pPr>
            <w:r w:rsidRPr="00EA58CF">
              <w:rPr>
                <w:b/>
                <w:bCs/>
                <w:sz w:val="20"/>
                <w:szCs w:val="20"/>
              </w:rPr>
              <w:t>Arbetsmarknadsenheten</w:t>
            </w:r>
          </w:p>
        </w:tc>
        <w:tc>
          <w:tcPr>
            <w:tcW w:w="2352" w:type="dxa"/>
          </w:tcPr>
          <w:p w14:paraId="327BE766" w14:textId="15F16CEF" w:rsidR="008D002C" w:rsidRPr="00EA58CF" w:rsidRDefault="00BB76D3">
            <w:pPr>
              <w:rPr>
                <w:b/>
                <w:bCs/>
                <w:sz w:val="20"/>
                <w:szCs w:val="20"/>
              </w:rPr>
            </w:pPr>
            <w:r>
              <w:rPr>
                <w:b/>
                <w:bCs/>
                <w:sz w:val="20"/>
                <w:szCs w:val="20"/>
              </w:rPr>
              <w:t>Simhallen</w:t>
            </w:r>
          </w:p>
        </w:tc>
      </w:tr>
    </w:tbl>
    <w:p w14:paraId="78E38E1C" w14:textId="77777777" w:rsidR="00D136B9" w:rsidRDefault="00D136B9"/>
    <w:p w14:paraId="4ED05D9D" w14:textId="26CCDC9B" w:rsidR="0019696B" w:rsidRDefault="0019696B">
      <w:pPr>
        <w:rPr>
          <w:b/>
          <w:bCs/>
        </w:rPr>
      </w:pPr>
      <w:r w:rsidRPr="00E9342F">
        <w:rPr>
          <w:b/>
          <w:bCs/>
        </w:rPr>
        <w:t xml:space="preserve">Tillsammans med din ansökan </w:t>
      </w:r>
      <w:r w:rsidR="00E9342F" w:rsidRPr="00E9342F">
        <w:rPr>
          <w:b/>
          <w:bCs/>
        </w:rPr>
        <w:t>vill vi att du kompletterar med ett</w:t>
      </w:r>
      <w:r w:rsidRPr="00E9342F">
        <w:rPr>
          <w:b/>
          <w:bCs/>
        </w:rPr>
        <w:t xml:space="preserve"> kortare personligt brev där du </w:t>
      </w:r>
      <w:r w:rsidR="00CA34F5" w:rsidRPr="00E9342F">
        <w:rPr>
          <w:b/>
          <w:bCs/>
        </w:rPr>
        <w:t xml:space="preserve">berättar </w:t>
      </w:r>
      <w:r w:rsidRPr="00E9342F">
        <w:rPr>
          <w:b/>
          <w:bCs/>
        </w:rPr>
        <w:t>om dig</w:t>
      </w:r>
      <w:r w:rsidR="00E9342F" w:rsidRPr="00E9342F">
        <w:rPr>
          <w:b/>
          <w:bCs/>
        </w:rPr>
        <w:t>.</w:t>
      </w:r>
      <w:r w:rsidRPr="00E9342F">
        <w:rPr>
          <w:b/>
          <w:bCs/>
        </w:rPr>
        <w:t xml:space="preserve"> </w:t>
      </w:r>
      <w:r w:rsidR="00E9342F" w:rsidRPr="00E9342F">
        <w:rPr>
          <w:b/>
          <w:bCs/>
        </w:rPr>
        <w:t xml:space="preserve">Motivera gärna varför du valt de tre områden som du markerat i din ansökan. </w:t>
      </w:r>
    </w:p>
    <w:p w14:paraId="444726AC" w14:textId="77777777" w:rsidR="00BB76D3" w:rsidRDefault="00BB76D3">
      <w:pPr>
        <w:rPr>
          <w:b/>
          <w:bCs/>
        </w:rPr>
      </w:pPr>
    </w:p>
    <w:p w14:paraId="3A7A7D11" w14:textId="5703B517" w:rsidR="00BB76D3" w:rsidRPr="00E9342F" w:rsidRDefault="00BB76D3">
      <w:pPr>
        <w:rPr>
          <w:b/>
          <w:bCs/>
        </w:rPr>
      </w:pPr>
      <w:r>
        <w:rPr>
          <w:b/>
          <w:bCs/>
        </w:rPr>
        <w:t xml:space="preserve">Inom vissa yrkesområden kommer du behöva ett utdrag från polisens belastningsregister. Du har själv till ansvar att ansöka om detta från polisen. </w:t>
      </w:r>
    </w:p>
    <w:p w14:paraId="63F56001" w14:textId="77777777" w:rsidR="00B56DF7" w:rsidRDefault="00B56DF7"/>
    <w:p w14:paraId="5258DC81" w14:textId="77777777" w:rsidR="00C02CFA" w:rsidRDefault="00C02CFA" w:rsidP="00BD3339"/>
    <w:tbl>
      <w:tblPr>
        <w:tblStyle w:val="Vadstenakommuntabell"/>
        <w:tblW w:w="0" w:type="auto"/>
        <w:tblBorders>
          <w:bottom w:val="single" w:sz="4" w:space="0" w:color="auto"/>
          <w:insideH w:val="none" w:sz="0" w:space="0" w:color="auto"/>
          <w:insideV w:val="none" w:sz="0" w:space="0" w:color="auto"/>
        </w:tblBorders>
        <w:tblLook w:val="04A0" w:firstRow="1" w:lastRow="0" w:firstColumn="1" w:lastColumn="0" w:noHBand="0" w:noVBand="1"/>
      </w:tblPr>
      <w:tblGrid>
        <w:gridCol w:w="7370"/>
      </w:tblGrid>
      <w:tr w:rsidR="00B56DF7" w14:paraId="025344BA" w14:textId="77777777" w:rsidTr="00B56DF7">
        <w:trPr>
          <w:cnfStyle w:val="100000000000" w:firstRow="1" w:lastRow="0" w:firstColumn="0" w:lastColumn="0" w:oddVBand="0" w:evenVBand="0" w:oddHBand="0" w:evenHBand="0" w:firstRowFirstColumn="0" w:firstRowLastColumn="0" w:lastRowFirstColumn="0" w:lastRowLastColumn="0"/>
        </w:trPr>
        <w:tc>
          <w:tcPr>
            <w:tcW w:w="7370" w:type="dxa"/>
            <w:tcBorders>
              <w:bottom w:val="none" w:sz="0" w:space="0" w:color="auto"/>
            </w:tcBorders>
          </w:tcPr>
          <w:p w14:paraId="530BAF5C" w14:textId="77777777" w:rsidR="00B56DF7" w:rsidRDefault="00B56DF7" w:rsidP="00BD3339"/>
        </w:tc>
      </w:tr>
    </w:tbl>
    <w:p w14:paraId="0139A5EC" w14:textId="5A75EBE5" w:rsidR="00B56DF7" w:rsidRDefault="00B56DF7" w:rsidP="00BD3339">
      <w:r>
        <w:t xml:space="preserve">Datum och namnteckning </w:t>
      </w:r>
    </w:p>
    <w:p w14:paraId="66A9DAF0" w14:textId="77777777" w:rsidR="00B56DF7" w:rsidRDefault="00B56DF7" w:rsidP="00BD3339"/>
    <w:p w14:paraId="68786F80" w14:textId="78E790C5" w:rsidR="00BD3339" w:rsidRDefault="00BD3339" w:rsidP="00BD3339">
      <w:r>
        <w:t xml:space="preserve">På vår hemsida </w:t>
      </w:r>
      <w:hyperlink r:id="rId8" w:history="1">
        <w:r w:rsidRPr="00BB76D3">
          <w:rPr>
            <w:rStyle w:val="Hyperlnk"/>
            <w:color w:val="EE0000"/>
          </w:rPr>
          <w:t>www.vadstena.se/jobba-pa-vadstena-kommun/</w:t>
        </w:r>
      </w:hyperlink>
      <w:r>
        <w:t xml:space="preserve"> finns mer information om vad dom olika arbetsområdena innebär. Gå gärna in och läs så att du kan bilda dig en uppfattning om vad feriepraktiken kommer att innebära. </w:t>
      </w:r>
    </w:p>
    <w:p w14:paraId="37ECA286" w14:textId="1EE2B653" w:rsidR="00050333" w:rsidRDefault="00A944F2" w:rsidP="00BD3339">
      <w:r>
        <w:t xml:space="preserve">För dig som fyllt eller fyller 18 år inför sommaren och kan tänka dig att arbeta inom vård och omsorg denna sommar. Nu ges möjligheten att ansöka via kommunens hemsida på </w:t>
      </w:r>
      <w:r w:rsidR="00050333">
        <w:t xml:space="preserve">Jobb. </w:t>
      </w:r>
    </w:p>
    <w:p w14:paraId="55EC8D9F" w14:textId="77777777" w:rsidR="00E9342F" w:rsidRDefault="00E9342F"/>
    <w:p w14:paraId="71DBD44F" w14:textId="4388ACD7" w:rsidR="003A5361" w:rsidRDefault="003A5361">
      <w:r>
        <w:t xml:space="preserve">Ansökan ska senast vara </w:t>
      </w:r>
      <w:r w:rsidR="00CA34F5" w:rsidRPr="00C02CFA">
        <w:t xml:space="preserve">oss </w:t>
      </w:r>
      <w:r w:rsidRPr="00C02CFA">
        <w:t>til</w:t>
      </w:r>
      <w:r w:rsidR="00CA34F5" w:rsidRPr="00C02CFA">
        <w:t>l</w:t>
      </w:r>
      <w:r w:rsidRPr="00C02CFA">
        <w:t>handa</w:t>
      </w:r>
      <w:r w:rsidR="00CA34F5" w:rsidRPr="00C02CFA">
        <w:t xml:space="preserve"> senast</w:t>
      </w:r>
      <w:r>
        <w:t xml:space="preserve"> </w:t>
      </w:r>
      <w:r w:rsidRPr="00BD3339">
        <w:rPr>
          <w:b/>
          <w:bCs/>
        </w:rPr>
        <w:t xml:space="preserve">den </w:t>
      </w:r>
      <w:r w:rsidR="00BB76D3">
        <w:rPr>
          <w:b/>
          <w:bCs/>
        </w:rPr>
        <w:t>31</w:t>
      </w:r>
      <w:r w:rsidRPr="00BD3339">
        <w:rPr>
          <w:b/>
          <w:bCs/>
        </w:rPr>
        <w:t xml:space="preserve"> mars 202</w:t>
      </w:r>
      <w:r w:rsidR="00595DDC">
        <w:rPr>
          <w:b/>
          <w:bCs/>
        </w:rPr>
        <w:t>6</w:t>
      </w:r>
      <w:r w:rsidR="00C02CFA">
        <w:rPr>
          <w:b/>
          <w:bCs/>
        </w:rPr>
        <w:t>.</w:t>
      </w:r>
    </w:p>
    <w:p w14:paraId="211B9C45" w14:textId="77777777" w:rsidR="00C02CFA" w:rsidRDefault="00C02CFA"/>
    <w:p w14:paraId="46EC71A9" w14:textId="66103B56" w:rsidR="003A5361" w:rsidRDefault="003A5361">
      <w:r>
        <w:t xml:space="preserve">Skicka </w:t>
      </w:r>
      <w:r w:rsidR="00E9342F">
        <w:t xml:space="preserve">din ansökan </w:t>
      </w:r>
      <w:r w:rsidR="00BD3339">
        <w:t>till</w:t>
      </w:r>
      <w:r w:rsidR="00E9342F">
        <w:t xml:space="preserve"> </w:t>
      </w:r>
      <w:r w:rsidR="00BD3339">
        <w:t>VIA</w:t>
      </w:r>
      <w:r>
        <w:t xml:space="preserve"> Vadstena, Vadstena kommu</w:t>
      </w:r>
      <w:r w:rsidRPr="00C02CFA">
        <w:t>n,</w:t>
      </w:r>
      <w:r w:rsidR="00CA34F5">
        <w:t xml:space="preserve"> </w:t>
      </w:r>
      <w:r>
        <w:t xml:space="preserve">591 80 </w:t>
      </w:r>
      <w:r w:rsidR="00EA58CF">
        <w:t>Vadstena.</w:t>
      </w:r>
    </w:p>
    <w:p w14:paraId="68ED436B" w14:textId="67CE103B" w:rsidR="00CA34F5" w:rsidRDefault="00BD3339">
      <w:r>
        <w:t xml:space="preserve">Har du frågor eller funderingar är du välkommen att höra av </w:t>
      </w:r>
      <w:r w:rsidR="00CA34F5" w:rsidRPr="00C02CFA">
        <w:t>dig</w:t>
      </w:r>
      <w:r w:rsidR="00CA34F5">
        <w:t xml:space="preserve"> </w:t>
      </w:r>
      <w:r>
        <w:t>till</w:t>
      </w:r>
      <w:r w:rsidR="00CA34F5">
        <w:t>:</w:t>
      </w:r>
    </w:p>
    <w:p w14:paraId="224ADD49" w14:textId="77777777" w:rsidR="00BB76D3" w:rsidRDefault="00BB76D3"/>
    <w:p w14:paraId="65F9FB63" w14:textId="14F8A7D2" w:rsidR="00BB76D3" w:rsidRDefault="00BD3339">
      <w:r>
        <w:t>Ottilia Fernlund</w:t>
      </w:r>
    </w:p>
    <w:p w14:paraId="78469D22" w14:textId="4E341464" w:rsidR="005C6209" w:rsidRDefault="00BD3339">
      <w:hyperlink r:id="rId9" w:history="1">
        <w:r w:rsidRPr="00091D99">
          <w:rPr>
            <w:rStyle w:val="Hyperlnk"/>
          </w:rPr>
          <w:t>ottilia.fernlund@vadstena.se</w:t>
        </w:r>
      </w:hyperlink>
      <w:r>
        <w:t xml:space="preserve"> </w:t>
      </w:r>
    </w:p>
    <w:p w14:paraId="236EB78F" w14:textId="4590A7AA" w:rsidR="00925C34" w:rsidRDefault="00BD3339">
      <w:r>
        <w:t>010-234 70 17</w:t>
      </w:r>
    </w:p>
    <w:p w14:paraId="4253693A" w14:textId="77777777" w:rsidR="00BB76D3" w:rsidRDefault="00BB76D3"/>
    <w:p w14:paraId="5BBCFC52" w14:textId="77777777" w:rsidR="00BB76D3" w:rsidRDefault="00BB76D3">
      <w:r>
        <w:t>Snjezana Mrdjen</w:t>
      </w:r>
    </w:p>
    <w:p w14:paraId="2882A4D0" w14:textId="322A6563" w:rsidR="00BB76D3" w:rsidRDefault="00BB76D3">
      <w:hyperlink r:id="rId10" w:history="1">
        <w:r w:rsidRPr="00E716FF">
          <w:rPr>
            <w:rStyle w:val="Hyperlnk"/>
          </w:rPr>
          <w:t>snjezana.mrdjen@vadstena.se</w:t>
        </w:r>
      </w:hyperlink>
    </w:p>
    <w:p w14:paraId="0D4FDD41" w14:textId="6349111D" w:rsidR="00BB76D3" w:rsidRPr="000F1471" w:rsidRDefault="00BB76D3">
      <w:r>
        <w:t>010-234 70 11</w:t>
      </w:r>
    </w:p>
    <w:p w14:paraId="7799D7B3" w14:textId="77777777" w:rsidR="000F1471" w:rsidRPr="000F1471" w:rsidRDefault="000F1471">
      <w:pPr>
        <w:rPr>
          <w:b/>
          <w:bCs/>
          <w:color w:val="FF0000"/>
          <w:sz w:val="28"/>
          <w:szCs w:val="28"/>
        </w:rPr>
      </w:pPr>
    </w:p>
    <w:tbl>
      <w:tblPr>
        <w:tblStyle w:val="Tabellrutntutanlinjer"/>
        <w:tblW w:w="4253" w:type="dxa"/>
        <w:tblInd w:w="4536" w:type="dxa"/>
        <w:tblLook w:val="04A0" w:firstRow="1" w:lastRow="0" w:firstColumn="1" w:lastColumn="0" w:noHBand="0" w:noVBand="1"/>
        <w:tblCaption w:val="Mottagarinformation"/>
      </w:tblPr>
      <w:tblGrid>
        <w:gridCol w:w="4253"/>
      </w:tblGrid>
      <w:tr w:rsidR="00D95293" w:rsidRPr="000F1471" w14:paraId="15689366" w14:textId="77777777" w:rsidTr="000F1471">
        <w:trPr>
          <w:cnfStyle w:val="100000000000" w:firstRow="1" w:lastRow="0" w:firstColumn="0" w:lastColumn="0" w:oddVBand="0" w:evenVBand="0" w:oddHBand="0" w:evenHBand="0" w:firstRowFirstColumn="0" w:firstRowLastColumn="0" w:lastRowFirstColumn="0" w:lastRowLastColumn="0"/>
          <w:trHeight w:val="1701"/>
          <w:tblHeader/>
        </w:trPr>
        <w:tc>
          <w:tcPr>
            <w:tcW w:w="4253" w:type="dxa"/>
          </w:tcPr>
          <w:p w14:paraId="0FBB0983" w14:textId="77777777" w:rsidR="00D95293" w:rsidRPr="000F1471" w:rsidRDefault="00D95293" w:rsidP="000E00EB"/>
        </w:tc>
      </w:tr>
      <w:tr w:rsidR="00D95293" w:rsidRPr="000F1471" w14:paraId="4FE840F4" w14:textId="77777777" w:rsidTr="000F1471">
        <w:trPr>
          <w:cnfStyle w:val="100000000000" w:firstRow="1" w:lastRow="0" w:firstColumn="0" w:lastColumn="0" w:oddVBand="0" w:evenVBand="0" w:oddHBand="0" w:evenHBand="0" w:firstRowFirstColumn="0" w:firstRowLastColumn="0" w:lastRowFirstColumn="0" w:lastRowLastColumn="0"/>
          <w:tblHeader/>
        </w:trPr>
        <w:tc>
          <w:tcPr>
            <w:tcW w:w="4253" w:type="dxa"/>
          </w:tcPr>
          <w:p w14:paraId="67EB7B5B" w14:textId="6B6EDB1E" w:rsidR="00D95293" w:rsidRPr="000F1471" w:rsidRDefault="00D95293" w:rsidP="000E00EB"/>
        </w:tc>
      </w:tr>
    </w:tbl>
    <w:p w14:paraId="5D57D011" w14:textId="77777777" w:rsidR="000F1471" w:rsidRPr="000F1471" w:rsidRDefault="000F1471" w:rsidP="000F1471"/>
    <w:p w14:paraId="0C1CF1A6" w14:textId="77777777" w:rsidR="000F1471" w:rsidRPr="000F1471" w:rsidRDefault="000F1471" w:rsidP="000F1471"/>
    <w:p w14:paraId="067550FA" w14:textId="7C90D0BD" w:rsidR="000F1471" w:rsidRPr="000F1471" w:rsidRDefault="000F1471" w:rsidP="000F1471">
      <w:bookmarkStart w:id="0" w:name="xxDocument"/>
      <w:bookmarkEnd w:id="0"/>
    </w:p>
    <w:sectPr w:rsidR="000F1471" w:rsidRPr="000F1471" w:rsidSect="00DE22A9">
      <w:headerReference w:type="default" r:id="rId11"/>
      <w:footerReference w:type="default" r:id="rId12"/>
      <w:headerReference w:type="first" r:id="rId13"/>
      <w:footerReference w:type="first" r:id="rId14"/>
      <w:pgSz w:w="11906" w:h="16838" w:code="9"/>
      <w:pgMar w:top="2381" w:right="2268" w:bottom="1418" w:left="226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D856" w14:textId="77777777" w:rsidR="002B2AE2" w:rsidRDefault="002B2AE2">
      <w:pPr>
        <w:spacing w:line="240" w:lineRule="auto"/>
      </w:pPr>
      <w:r>
        <w:separator/>
      </w:r>
    </w:p>
  </w:endnote>
  <w:endnote w:type="continuationSeparator" w:id="0">
    <w:p w14:paraId="553FFA2B" w14:textId="77777777" w:rsidR="002B2AE2" w:rsidRDefault="002B2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3A41" w14:textId="77777777" w:rsidR="00E9342F" w:rsidRPr="00FD408B" w:rsidRDefault="00F95581" w:rsidP="00FD408B">
    <w:pPr>
      <w:pStyle w:val="Sidfot"/>
    </w:pPr>
    <w:r>
      <w:fldChar w:fldCharType="begin"/>
    </w:r>
    <w:r>
      <w:instrText xml:space="preserve"> PAGE   \* MERGEFORMAT </w:instrText>
    </w:r>
    <w:r>
      <w:fldChar w:fldCharType="separate"/>
    </w:r>
    <w:r w:rsidR="000E00EB">
      <w:rPr>
        <w:noProof/>
      </w:rPr>
      <w:t>2</w:t>
    </w:r>
    <w:r>
      <w:fldChar w:fldCharType="end"/>
    </w:r>
    <w:r>
      <w:t xml:space="preserve"> (</w:t>
    </w:r>
    <w:fldSimple w:instr=" NUMPAGES   \* MERGEFORMAT ">
      <w:r w:rsidR="000E00EB">
        <w:rPr>
          <w:noProof/>
        </w:rPr>
        <w:t>3</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utanlinjer"/>
      <w:tblW w:w="9639" w:type="dxa"/>
      <w:tblInd w:w="-1134" w:type="dxa"/>
      <w:tblCellMar>
        <w:top w:w="57" w:type="dxa"/>
        <w:left w:w="0" w:type="dxa"/>
        <w:bottom w:w="57" w:type="dxa"/>
        <w:right w:w="0" w:type="dxa"/>
      </w:tblCellMar>
      <w:tblLook w:val="04A0" w:firstRow="1" w:lastRow="0" w:firstColumn="1" w:lastColumn="0" w:noHBand="0" w:noVBand="1"/>
      <w:tblCaption w:val="Sidfot med adress"/>
    </w:tblPr>
    <w:tblGrid>
      <w:gridCol w:w="9639"/>
    </w:tblGrid>
    <w:tr w:rsidR="009F4254" w14:paraId="6D036DB8" w14:textId="77777777" w:rsidTr="008316AC">
      <w:trPr>
        <w:cnfStyle w:val="100000000000" w:firstRow="1" w:lastRow="0" w:firstColumn="0" w:lastColumn="0" w:oddVBand="0" w:evenVBand="0" w:oddHBand="0" w:evenHBand="0" w:firstRowFirstColumn="0" w:firstRowLastColumn="0" w:lastRowFirstColumn="0" w:lastRowLastColumn="0"/>
        <w:trHeight w:val="1701"/>
        <w:tblHeader/>
      </w:trPr>
      <w:tc>
        <w:tcPr>
          <w:tcW w:w="9639" w:type="dxa"/>
          <w:vAlign w:val="bottom"/>
        </w:tcPr>
        <w:p w14:paraId="0098935E" w14:textId="77777777" w:rsidR="00252DEF" w:rsidRPr="008C295C" w:rsidRDefault="00252DEF" w:rsidP="00FB3DEC">
          <w:pPr>
            <w:pStyle w:val="Sidfot"/>
            <w:pBdr>
              <w:top w:val="single" w:sz="4" w:space="6" w:color="C50E1F" w:themeColor="accent1"/>
            </w:pBdr>
            <w:spacing w:before="120" w:after="60" w:line="240" w:lineRule="auto"/>
            <w:ind w:left="3402" w:right="3402"/>
            <w:rPr>
              <w:b/>
            </w:rPr>
          </w:pPr>
          <w:r w:rsidRPr="008C295C">
            <w:rPr>
              <w:b/>
            </w:rPr>
            <w:t>Vadstena kommun</w:t>
          </w:r>
        </w:p>
        <w:p w14:paraId="785A31BF" w14:textId="77777777" w:rsidR="00252DEF" w:rsidRDefault="00252DEF" w:rsidP="00764EB7">
          <w:pPr>
            <w:pStyle w:val="Sidfot"/>
            <w:spacing w:line="240" w:lineRule="auto"/>
          </w:pPr>
          <w:r>
            <w:t>Postadress 592 80 Vadstena   |   Besöksadress Klosterledsgatan 35</w:t>
          </w:r>
        </w:p>
        <w:p w14:paraId="373359DC" w14:textId="77777777" w:rsidR="00252DEF" w:rsidRPr="00C972AE" w:rsidRDefault="00252DEF" w:rsidP="00764EB7">
          <w:pPr>
            <w:pStyle w:val="Sidfot"/>
            <w:spacing w:line="240" w:lineRule="auto"/>
            <w:rPr>
              <w:lang w:val="de-DE"/>
            </w:rPr>
          </w:pPr>
          <w:r w:rsidRPr="00C972AE">
            <w:rPr>
              <w:lang w:val="de-DE"/>
            </w:rPr>
            <w:t>Tel 010-234 70 00   |   E-post vadstena.kommun@vadstena.se</w:t>
          </w:r>
        </w:p>
        <w:p w14:paraId="480B1A79" w14:textId="77777777" w:rsidR="009F4254" w:rsidRPr="00EC64E9" w:rsidRDefault="00252DEF" w:rsidP="00764EB7">
          <w:pPr>
            <w:pStyle w:val="Sidfot"/>
            <w:spacing w:before="60"/>
          </w:pPr>
          <w:r>
            <w:t>www.vadstena.se</w:t>
          </w:r>
        </w:p>
      </w:tc>
    </w:tr>
  </w:tbl>
  <w:p w14:paraId="37951CE9" w14:textId="77777777" w:rsidR="00F754F2" w:rsidRPr="00B53C77" w:rsidRDefault="00F754F2" w:rsidP="00313833">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A07C" w14:textId="77777777" w:rsidR="002B2AE2" w:rsidRDefault="002B2AE2">
      <w:pPr>
        <w:spacing w:line="240" w:lineRule="auto"/>
      </w:pPr>
      <w:r>
        <w:separator/>
      </w:r>
    </w:p>
  </w:footnote>
  <w:footnote w:type="continuationSeparator" w:id="0">
    <w:p w14:paraId="2F17D9FA" w14:textId="77777777" w:rsidR="002B2AE2" w:rsidRDefault="002B2A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A269" w14:textId="77777777" w:rsidR="00F754F2" w:rsidRDefault="00F95581" w:rsidP="00F91DFB">
    <w:pPr>
      <w:pStyle w:val="Sidhuvud"/>
    </w:pPr>
    <w:r>
      <w:rPr>
        <w:noProof/>
        <w:lang w:eastAsia="sv-SE"/>
      </w:rPr>
      <w:drawing>
        <wp:inline distT="0" distB="0" distL="0" distR="0" wp14:anchorId="287398C5" wp14:editId="75B87828">
          <wp:extent cx="639535" cy="972000"/>
          <wp:effectExtent l="0" t="0" r="8255" b="0"/>
          <wp:docPr id="4" name="Bildobjekt 4" title="Vadste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9535" cy="97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3D98" w14:textId="77777777" w:rsidR="00610ED4" w:rsidRPr="00F95581" w:rsidRDefault="00960C57" w:rsidP="00DE22A9">
    <w:pPr>
      <w:pStyle w:val="Sidhuvud"/>
    </w:pPr>
    <w:r>
      <w:rPr>
        <w:noProof/>
        <w:lang w:eastAsia="sv-SE"/>
      </w:rPr>
      <w:drawing>
        <wp:inline distT="0" distB="0" distL="0" distR="0" wp14:anchorId="40E69862" wp14:editId="6970B932">
          <wp:extent cx="641481" cy="972000"/>
          <wp:effectExtent l="0" t="0" r="6350" b="0"/>
          <wp:docPr id="6" name="Bildobjekt 6" title="Vadstena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dstena kommun_sta╠èende_cmyk_2020.jpg"/>
                  <pic:cNvPicPr/>
                </pic:nvPicPr>
                <pic:blipFill>
                  <a:blip r:embed="rId1">
                    <a:extLst>
                      <a:ext uri="{28A0092B-C50C-407E-A947-70E740481C1C}">
                        <a14:useLocalDpi xmlns:a14="http://schemas.microsoft.com/office/drawing/2010/main" val="0"/>
                      </a:ext>
                    </a:extLst>
                  </a:blip>
                  <a:stretch>
                    <a:fillRect/>
                  </a:stretch>
                </pic:blipFill>
                <pic:spPr>
                  <a:xfrm>
                    <a:off x="0" y="0"/>
                    <a:ext cx="641481" cy="97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B69"/>
    <w:multiLevelType w:val="multilevel"/>
    <w:tmpl w:val="3A9832C0"/>
    <w:numStyleLink w:val="CompanyListBullet"/>
  </w:abstractNum>
  <w:abstractNum w:abstractNumId="1" w15:restartNumberingAfterBreak="0">
    <w:nsid w:val="06DE2508"/>
    <w:multiLevelType w:val="multilevel"/>
    <w:tmpl w:val="FA88CF30"/>
    <w:numStyleLink w:val="CompanyList"/>
  </w:abstractNum>
  <w:abstractNum w:abstractNumId="2" w15:restartNumberingAfterBreak="0">
    <w:nsid w:val="0C390E21"/>
    <w:multiLevelType w:val="multilevel"/>
    <w:tmpl w:val="0992625E"/>
    <w:lvl w:ilvl="0">
      <w:start w:val="1"/>
      <w:numFmt w:val="decimal"/>
      <w:lvlRestart w:val="0"/>
      <w:pStyle w:val="Lista-Nummer"/>
      <w:lvlText w:val="%1."/>
      <w:lvlJc w:val="left"/>
      <w:pPr>
        <w:tabs>
          <w:tab w:val="num" w:pos="397"/>
        </w:tabs>
        <w:ind w:left="397" w:hanging="397"/>
      </w:pPr>
      <w:rPr>
        <w:rFonts w:asciiTheme="minorHAnsi" w:hAnsiTheme="minorHAnsi" w:cs="Times New Roman" w:hint="default"/>
      </w:rPr>
    </w:lvl>
    <w:lvl w:ilvl="1">
      <w:start w:val="1"/>
      <w:numFmt w:val="lowerLetter"/>
      <w:lvlText w:val="%2)"/>
      <w:lvlJc w:val="left"/>
      <w:pPr>
        <w:tabs>
          <w:tab w:val="num" w:pos="794"/>
        </w:tabs>
        <w:ind w:left="794" w:hanging="397"/>
      </w:pPr>
      <w:rPr>
        <w:rFonts w:asciiTheme="minorHAnsi" w:hAnsiTheme="minorHAnsi" w:cs="Times New Roman" w:hint="default"/>
      </w:rPr>
    </w:lvl>
    <w:lvl w:ilvl="2">
      <w:start w:val="1"/>
      <w:numFmt w:val="lowerRoman"/>
      <w:lvlText w:val="%3)"/>
      <w:lvlJc w:val="left"/>
      <w:pPr>
        <w:tabs>
          <w:tab w:val="num" w:pos="1191"/>
        </w:tabs>
        <w:ind w:left="1191" w:hanging="397"/>
      </w:pPr>
      <w:rPr>
        <w:rFonts w:asciiTheme="minorHAnsi" w:hAnsiTheme="minorHAnsi" w:cs="Times New Roman" w:hint="default"/>
      </w:rPr>
    </w:lvl>
    <w:lvl w:ilvl="3">
      <w:start w:val="1"/>
      <w:numFmt w:val="none"/>
      <w:lvlText w:val="-"/>
      <w:lvlJc w:val="left"/>
      <w:pPr>
        <w:tabs>
          <w:tab w:val="num" w:pos="1588"/>
        </w:tabs>
        <w:ind w:left="1588" w:hanging="397"/>
      </w:pPr>
      <w:rPr>
        <w:rFonts w:asciiTheme="majorHAnsi" w:hAnsiTheme="majorHAnsi" w:cs="Times New Roman" w:hint="default"/>
      </w:rPr>
    </w:lvl>
    <w:lvl w:ilvl="4">
      <w:start w:val="1"/>
      <w:numFmt w:val="none"/>
      <w:lvlText w:val="-"/>
      <w:lvlJc w:val="left"/>
      <w:pPr>
        <w:tabs>
          <w:tab w:val="num" w:pos="1985"/>
        </w:tabs>
        <w:ind w:left="1985" w:hanging="397"/>
      </w:pPr>
      <w:rPr>
        <w:rFonts w:asciiTheme="majorHAnsi" w:hAnsiTheme="majorHAnsi" w:cs="Times New Roman" w:hint="default"/>
      </w:rPr>
    </w:lvl>
    <w:lvl w:ilvl="5">
      <w:start w:val="1"/>
      <w:numFmt w:val="none"/>
      <w:lvlText w:val="-"/>
      <w:lvlJc w:val="left"/>
      <w:pPr>
        <w:tabs>
          <w:tab w:val="num" w:pos="2382"/>
        </w:tabs>
        <w:ind w:left="2382" w:hanging="397"/>
      </w:pPr>
      <w:rPr>
        <w:rFonts w:asciiTheme="majorHAnsi" w:hAnsiTheme="majorHAnsi" w:cs="Times New Roman" w:hint="default"/>
      </w:rPr>
    </w:lvl>
    <w:lvl w:ilvl="6">
      <w:start w:val="1"/>
      <w:numFmt w:val="none"/>
      <w:lvlText w:val="-"/>
      <w:lvlJc w:val="left"/>
      <w:pPr>
        <w:tabs>
          <w:tab w:val="num" w:pos="2779"/>
        </w:tabs>
        <w:ind w:left="2779" w:hanging="397"/>
      </w:pPr>
      <w:rPr>
        <w:rFonts w:asciiTheme="majorHAnsi" w:hAnsiTheme="majorHAnsi" w:cs="Times New Roman" w:hint="default"/>
      </w:rPr>
    </w:lvl>
    <w:lvl w:ilvl="7">
      <w:start w:val="1"/>
      <w:numFmt w:val="none"/>
      <w:lvlText w:val="-"/>
      <w:lvlJc w:val="left"/>
      <w:pPr>
        <w:tabs>
          <w:tab w:val="num" w:pos="3176"/>
        </w:tabs>
        <w:ind w:left="3176" w:hanging="397"/>
      </w:pPr>
      <w:rPr>
        <w:rFonts w:asciiTheme="majorHAnsi" w:hAnsiTheme="majorHAnsi" w:cs="Times New Roman" w:hint="default"/>
      </w:rPr>
    </w:lvl>
    <w:lvl w:ilvl="8">
      <w:start w:val="1"/>
      <w:numFmt w:val="none"/>
      <w:lvlText w:val="%9-"/>
      <w:lvlJc w:val="left"/>
      <w:pPr>
        <w:tabs>
          <w:tab w:val="num" w:pos="3573"/>
        </w:tabs>
        <w:ind w:left="3573" w:hanging="397"/>
      </w:pPr>
      <w:rPr>
        <w:rFonts w:asciiTheme="majorHAnsi" w:hAnsiTheme="majorHAnsi" w:cs="Times New Roman" w:hint="default"/>
      </w:rPr>
    </w:lvl>
  </w:abstractNum>
  <w:abstractNum w:abstractNumId="3" w15:restartNumberingAfterBreak="0">
    <w:nsid w:val="1C7D2ED3"/>
    <w:multiLevelType w:val="multilevel"/>
    <w:tmpl w:val="3A9832C0"/>
    <w:numStyleLink w:val="CompanyListBullet"/>
  </w:abstractNum>
  <w:abstractNum w:abstractNumId="4" w15:restartNumberingAfterBreak="0">
    <w:nsid w:val="25555679"/>
    <w:multiLevelType w:val="multilevel"/>
    <w:tmpl w:val="FA88CF30"/>
    <w:numStyleLink w:val="CompanyList"/>
  </w:abstractNum>
  <w:abstractNum w:abstractNumId="5" w15:restartNumberingAfterBreak="0">
    <w:nsid w:val="30241EEE"/>
    <w:multiLevelType w:val="multilevel"/>
    <w:tmpl w:val="3A9832C0"/>
    <w:styleLink w:val="CompanyListBullet"/>
    <w:lvl w:ilvl="0">
      <w:start w:val="1"/>
      <w:numFmt w:val="bullet"/>
      <w:lvlRestart w:val="0"/>
      <w:lvlText w:val=""/>
      <w:lvlJc w:val="left"/>
      <w:pPr>
        <w:tabs>
          <w:tab w:val="num" w:pos="397"/>
        </w:tabs>
        <w:ind w:left="397" w:hanging="397"/>
      </w:pPr>
      <w:rPr>
        <w:rFonts w:ascii="Symbol" w:hAnsi="Symbol" w:hint="default"/>
      </w:rPr>
    </w:lvl>
    <w:lvl w:ilvl="1">
      <w:start w:val="1"/>
      <w:numFmt w:val="none"/>
      <w:lvlText w:val="-"/>
      <w:lvlJc w:val="left"/>
      <w:pPr>
        <w:tabs>
          <w:tab w:val="num" w:pos="794"/>
        </w:tabs>
        <w:ind w:left="794" w:hanging="397"/>
      </w:pPr>
      <w:rPr>
        <w:rFonts w:asciiTheme="minorHAnsi" w:hAnsiTheme="minorHAnsi" w:cs="Arial" w:hint="default"/>
      </w:rPr>
    </w:lvl>
    <w:lvl w:ilvl="2">
      <w:start w:val="1"/>
      <w:numFmt w:val="none"/>
      <w:lvlText w:val="-"/>
      <w:lvlJc w:val="left"/>
      <w:pPr>
        <w:tabs>
          <w:tab w:val="num" w:pos="1191"/>
        </w:tabs>
        <w:ind w:left="1191" w:hanging="397"/>
      </w:pPr>
      <w:rPr>
        <w:rFonts w:asciiTheme="minorHAnsi" w:hAnsiTheme="minorHAnsi" w:cs="Arial" w:hint="default"/>
      </w:rPr>
    </w:lvl>
    <w:lvl w:ilvl="3">
      <w:start w:val="1"/>
      <w:numFmt w:val="bullet"/>
      <w:lvlText w:val="-"/>
      <w:lvlJc w:val="left"/>
      <w:pPr>
        <w:tabs>
          <w:tab w:val="num" w:pos="1588"/>
        </w:tabs>
        <w:ind w:left="1588" w:hanging="397"/>
      </w:pPr>
      <w:rPr>
        <w:rFonts w:asciiTheme="minorHAnsi" w:hAnsiTheme="minorHAnsi" w:hint="default"/>
      </w:rPr>
    </w:lvl>
    <w:lvl w:ilvl="4">
      <w:start w:val="1"/>
      <w:numFmt w:val="none"/>
      <w:lvlText w:val="-"/>
      <w:lvlJc w:val="left"/>
      <w:pPr>
        <w:tabs>
          <w:tab w:val="num" w:pos="1985"/>
        </w:tabs>
        <w:ind w:left="1985" w:hanging="397"/>
      </w:pPr>
      <w:rPr>
        <w:rFonts w:asciiTheme="minorHAnsi" w:hAnsiTheme="minorHAnsi" w:cs="Arial" w:hint="default"/>
      </w:rPr>
    </w:lvl>
    <w:lvl w:ilvl="5">
      <w:start w:val="1"/>
      <w:numFmt w:val="none"/>
      <w:lvlText w:val="-"/>
      <w:lvlJc w:val="left"/>
      <w:pPr>
        <w:tabs>
          <w:tab w:val="num" w:pos="2382"/>
        </w:tabs>
        <w:ind w:left="2382" w:hanging="397"/>
      </w:pPr>
      <w:rPr>
        <w:rFonts w:asciiTheme="minorHAnsi" w:hAnsiTheme="minorHAnsi" w:cs="Arial" w:hint="default"/>
      </w:rPr>
    </w:lvl>
    <w:lvl w:ilvl="6">
      <w:start w:val="1"/>
      <w:numFmt w:val="bullet"/>
      <w:lvlText w:val="-"/>
      <w:lvlJc w:val="left"/>
      <w:pPr>
        <w:tabs>
          <w:tab w:val="num" w:pos="2779"/>
        </w:tabs>
        <w:ind w:left="2779" w:hanging="397"/>
      </w:pPr>
      <w:rPr>
        <w:rFonts w:asciiTheme="minorHAnsi" w:hAnsiTheme="minorHAnsi" w:hint="default"/>
      </w:rPr>
    </w:lvl>
    <w:lvl w:ilvl="7">
      <w:start w:val="1"/>
      <w:numFmt w:val="none"/>
      <w:lvlText w:val="-"/>
      <w:lvlJc w:val="left"/>
      <w:pPr>
        <w:tabs>
          <w:tab w:val="num" w:pos="3176"/>
        </w:tabs>
        <w:ind w:left="3176" w:hanging="397"/>
      </w:pPr>
      <w:rPr>
        <w:rFonts w:asciiTheme="minorHAnsi" w:hAnsiTheme="minorHAnsi" w:cs="Arial" w:hint="default"/>
      </w:rPr>
    </w:lvl>
    <w:lvl w:ilvl="8">
      <w:start w:val="1"/>
      <w:numFmt w:val="bullet"/>
      <w:lvlText w:val="-"/>
      <w:lvlJc w:val="left"/>
      <w:pPr>
        <w:tabs>
          <w:tab w:val="num" w:pos="3573"/>
        </w:tabs>
        <w:ind w:left="3573" w:hanging="397"/>
      </w:pPr>
      <w:rPr>
        <w:rFonts w:asciiTheme="minorHAnsi" w:hAnsiTheme="minorHAnsi" w:hint="default"/>
      </w:rPr>
    </w:lvl>
  </w:abstractNum>
  <w:abstractNum w:abstractNumId="6" w15:restartNumberingAfterBreak="0">
    <w:nsid w:val="382F17D5"/>
    <w:multiLevelType w:val="multilevel"/>
    <w:tmpl w:val="FA88CF30"/>
    <w:styleLink w:val="CompanyList"/>
    <w:lvl w:ilvl="0">
      <w:start w:val="1"/>
      <w:numFmt w:val="decimal"/>
      <w:lvlRestart w:val="0"/>
      <w:lvlText w:val="%1."/>
      <w:lvlJc w:val="left"/>
      <w:pPr>
        <w:tabs>
          <w:tab w:val="num" w:pos="397"/>
        </w:tabs>
        <w:ind w:left="397" w:hanging="397"/>
      </w:pPr>
      <w:rPr>
        <w:rFonts w:asciiTheme="minorHAnsi" w:hAnsiTheme="minorHAnsi" w:cs="Times New Roman" w:hint="default"/>
      </w:rPr>
    </w:lvl>
    <w:lvl w:ilvl="1">
      <w:start w:val="1"/>
      <w:numFmt w:val="lowerLetter"/>
      <w:lvlText w:val="%2)"/>
      <w:lvlJc w:val="left"/>
      <w:pPr>
        <w:tabs>
          <w:tab w:val="num" w:pos="794"/>
        </w:tabs>
        <w:ind w:left="794" w:hanging="397"/>
      </w:pPr>
      <w:rPr>
        <w:rFonts w:asciiTheme="minorHAnsi" w:hAnsiTheme="minorHAnsi" w:cs="Times New Roman" w:hint="default"/>
      </w:rPr>
    </w:lvl>
    <w:lvl w:ilvl="2">
      <w:start w:val="1"/>
      <w:numFmt w:val="lowerRoman"/>
      <w:lvlText w:val="%3)"/>
      <w:lvlJc w:val="left"/>
      <w:pPr>
        <w:tabs>
          <w:tab w:val="num" w:pos="1191"/>
        </w:tabs>
        <w:ind w:left="1191" w:hanging="397"/>
      </w:pPr>
      <w:rPr>
        <w:rFonts w:asciiTheme="minorHAnsi" w:hAnsiTheme="minorHAnsi" w:cs="Times New Roman" w:hint="default"/>
      </w:rPr>
    </w:lvl>
    <w:lvl w:ilvl="3">
      <w:start w:val="1"/>
      <w:numFmt w:val="none"/>
      <w:lvlText w:val="-"/>
      <w:lvlJc w:val="left"/>
      <w:pPr>
        <w:tabs>
          <w:tab w:val="num" w:pos="1588"/>
        </w:tabs>
        <w:ind w:left="1588" w:hanging="397"/>
      </w:pPr>
      <w:rPr>
        <w:rFonts w:asciiTheme="minorHAnsi" w:hAnsiTheme="minorHAnsi" w:cs="Times New Roman" w:hint="default"/>
      </w:rPr>
    </w:lvl>
    <w:lvl w:ilvl="4">
      <w:start w:val="1"/>
      <w:numFmt w:val="none"/>
      <w:lvlText w:val="-"/>
      <w:lvlJc w:val="left"/>
      <w:pPr>
        <w:tabs>
          <w:tab w:val="num" w:pos="1985"/>
        </w:tabs>
        <w:ind w:left="1985" w:hanging="397"/>
      </w:pPr>
      <w:rPr>
        <w:rFonts w:asciiTheme="minorHAnsi" w:hAnsiTheme="minorHAnsi" w:cs="Times New Roman" w:hint="default"/>
      </w:rPr>
    </w:lvl>
    <w:lvl w:ilvl="5">
      <w:start w:val="1"/>
      <w:numFmt w:val="none"/>
      <w:lvlText w:val="-"/>
      <w:lvlJc w:val="left"/>
      <w:pPr>
        <w:tabs>
          <w:tab w:val="num" w:pos="2382"/>
        </w:tabs>
        <w:ind w:left="2382" w:hanging="397"/>
      </w:pPr>
      <w:rPr>
        <w:rFonts w:asciiTheme="minorHAnsi" w:hAnsiTheme="minorHAnsi" w:cs="Times New Roman" w:hint="default"/>
      </w:rPr>
    </w:lvl>
    <w:lvl w:ilvl="6">
      <w:start w:val="1"/>
      <w:numFmt w:val="none"/>
      <w:lvlText w:val="-"/>
      <w:lvlJc w:val="left"/>
      <w:pPr>
        <w:tabs>
          <w:tab w:val="num" w:pos="2779"/>
        </w:tabs>
        <w:ind w:left="2779" w:hanging="397"/>
      </w:pPr>
      <w:rPr>
        <w:rFonts w:asciiTheme="minorHAnsi" w:hAnsiTheme="minorHAnsi" w:cs="Times New Roman" w:hint="default"/>
      </w:rPr>
    </w:lvl>
    <w:lvl w:ilvl="7">
      <w:start w:val="1"/>
      <w:numFmt w:val="none"/>
      <w:lvlText w:val="%8-"/>
      <w:lvlJc w:val="left"/>
      <w:pPr>
        <w:tabs>
          <w:tab w:val="num" w:pos="3176"/>
        </w:tabs>
        <w:ind w:left="3176" w:hanging="397"/>
      </w:pPr>
      <w:rPr>
        <w:rFonts w:asciiTheme="minorHAnsi" w:hAnsiTheme="minorHAnsi" w:cs="Times New Roman" w:hint="default"/>
      </w:rPr>
    </w:lvl>
    <w:lvl w:ilvl="8">
      <w:start w:val="1"/>
      <w:numFmt w:val="none"/>
      <w:lvlText w:val="%9-"/>
      <w:lvlJc w:val="left"/>
      <w:pPr>
        <w:tabs>
          <w:tab w:val="num" w:pos="3573"/>
        </w:tabs>
        <w:ind w:left="3573" w:hanging="397"/>
      </w:pPr>
      <w:rPr>
        <w:rFonts w:asciiTheme="minorHAnsi" w:hAnsiTheme="minorHAnsi" w:cs="Times New Roman" w:hint="default"/>
      </w:rPr>
    </w:lvl>
  </w:abstractNum>
  <w:abstractNum w:abstractNumId="7" w15:restartNumberingAfterBreak="0">
    <w:nsid w:val="3F8D429D"/>
    <w:multiLevelType w:val="multilevel"/>
    <w:tmpl w:val="3A9832C0"/>
    <w:numStyleLink w:val="CompanyListBullet"/>
  </w:abstractNum>
  <w:abstractNum w:abstractNumId="8" w15:restartNumberingAfterBreak="0">
    <w:nsid w:val="431A0B33"/>
    <w:multiLevelType w:val="multilevel"/>
    <w:tmpl w:val="FA88CF30"/>
    <w:numStyleLink w:val="CompanyList"/>
  </w:abstractNum>
  <w:abstractNum w:abstractNumId="9" w15:restartNumberingAfterBreak="0">
    <w:nsid w:val="636451EC"/>
    <w:multiLevelType w:val="multilevel"/>
    <w:tmpl w:val="BE6A9ED8"/>
    <w:lvl w:ilvl="0">
      <w:start w:val="1"/>
      <w:numFmt w:val="bullet"/>
      <w:lvlRestart w:val="0"/>
      <w:pStyle w:val="Lista-Punkter"/>
      <w:lvlText w:val=""/>
      <w:lvlJc w:val="left"/>
      <w:pPr>
        <w:tabs>
          <w:tab w:val="num" w:pos="397"/>
        </w:tabs>
        <w:ind w:left="397" w:hanging="397"/>
      </w:pPr>
      <w:rPr>
        <w:rFonts w:ascii="Symbol" w:hAnsi="Symbol" w:hint="default"/>
        <w:color w:val="auto"/>
      </w:rPr>
    </w:lvl>
    <w:lvl w:ilvl="1">
      <w:start w:val="1"/>
      <w:numFmt w:val="none"/>
      <w:lvlText w:val="%2-"/>
      <w:lvlJc w:val="left"/>
      <w:pPr>
        <w:tabs>
          <w:tab w:val="num" w:pos="737"/>
        </w:tabs>
        <w:ind w:left="794" w:hanging="397"/>
      </w:pPr>
      <w:rPr>
        <w:rFonts w:ascii="Arial" w:hAnsi="Arial" w:cs="Arial" w:hint="default"/>
      </w:rPr>
    </w:lvl>
    <w:lvl w:ilvl="2">
      <w:start w:val="1"/>
      <w:numFmt w:val="none"/>
      <w:lvlText w:val="%3-"/>
      <w:lvlJc w:val="left"/>
      <w:pPr>
        <w:tabs>
          <w:tab w:val="num" w:pos="1021"/>
        </w:tabs>
        <w:ind w:left="1191" w:hanging="397"/>
      </w:pPr>
      <w:rPr>
        <w:rFonts w:ascii="Arial" w:hAnsi="Arial" w:cs="Arial" w:hint="default"/>
      </w:rPr>
    </w:lvl>
    <w:lvl w:ilvl="3">
      <w:start w:val="1"/>
      <w:numFmt w:val="bullet"/>
      <w:lvlText w:val="-"/>
      <w:lvlJc w:val="left"/>
      <w:pPr>
        <w:tabs>
          <w:tab w:val="num" w:pos="1305"/>
        </w:tabs>
        <w:ind w:left="1588" w:hanging="397"/>
      </w:pPr>
      <w:rPr>
        <w:rFonts w:ascii="Arial" w:hAnsi="Arial" w:hint="default"/>
      </w:rPr>
    </w:lvl>
    <w:lvl w:ilvl="4">
      <w:start w:val="1"/>
      <w:numFmt w:val="none"/>
      <w:lvlText w:val="%5-"/>
      <w:lvlJc w:val="left"/>
      <w:pPr>
        <w:tabs>
          <w:tab w:val="num" w:pos="1589"/>
        </w:tabs>
        <w:ind w:left="1985" w:hanging="397"/>
      </w:pPr>
      <w:rPr>
        <w:rFonts w:ascii="Arial" w:hAnsi="Arial" w:cs="Arial" w:hint="default"/>
      </w:rPr>
    </w:lvl>
    <w:lvl w:ilvl="5">
      <w:start w:val="1"/>
      <w:numFmt w:val="none"/>
      <w:lvlText w:val="%6-"/>
      <w:lvlJc w:val="left"/>
      <w:pPr>
        <w:tabs>
          <w:tab w:val="num" w:pos="1985"/>
        </w:tabs>
        <w:ind w:left="2381" w:hanging="396"/>
      </w:pPr>
      <w:rPr>
        <w:rFonts w:ascii="Arial" w:hAnsi="Arial" w:cs="Arial" w:hint="default"/>
      </w:rPr>
    </w:lvl>
    <w:lvl w:ilvl="6">
      <w:start w:val="1"/>
      <w:numFmt w:val="none"/>
      <w:lvlText w:val="-"/>
      <w:lvlJc w:val="left"/>
      <w:pPr>
        <w:tabs>
          <w:tab w:val="num" w:pos="2381"/>
        </w:tabs>
        <w:ind w:left="2778" w:hanging="397"/>
      </w:pPr>
      <w:rPr>
        <w:rFonts w:hint="default"/>
      </w:rPr>
    </w:lvl>
    <w:lvl w:ilvl="7">
      <w:start w:val="1"/>
      <w:numFmt w:val="none"/>
      <w:lvlText w:val="%8-"/>
      <w:lvlJc w:val="left"/>
      <w:pPr>
        <w:tabs>
          <w:tab w:val="num" w:pos="2778"/>
        </w:tabs>
        <w:ind w:left="3175" w:hanging="397"/>
      </w:pPr>
      <w:rPr>
        <w:rFonts w:ascii="Arial" w:hAnsi="Arial" w:cs="Arial" w:hint="default"/>
      </w:rPr>
    </w:lvl>
    <w:lvl w:ilvl="8">
      <w:start w:val="1"/>
      <w:numFmt w:val="none"/>
      <w:lvlText w:val=""/>
      <w:lvlJc w:val="left"/>
      <w:pPr>
        <w:tabs>
          <w:tab w:val="num" w:pos="3175"/>
        </w:tabs>
        <w:ind w:left="3572" w:hanging="397"/>
      </w:pPr>
      <w:rPr>
        <w:rFonts w:hint="default"/>
      </w:rPr>
    </w:lvl>
  </w:abstractNum>
  <w:abstractNum w:abstractNumId="10" w15:restartNumberingAfterBreak="0">
    <w:nsid w:val="6797518E"/>
    <w:multiLevelType w:val="multilevel"/>
    <w:tmpl w:val="3A9832C0"/>
    <w:numStyleLink w:val="CompanyListBullet"/>
  </w:abstractNum>
  <w:abstractNum w:abstractNumId="11" w15:restartNumberingAfterBreak="0">
    <w:nsid w:val="68043CA3"/>
    <w:multiLevelType w:val="multilevel"/>
    <w:tmpl w:val="FA88CF30"/>
    <w:numStyleLink w:val="CompanyList"/>
  </w:abstractNum>
  <w:abstractNum w:abstractNumId="12" w15:restartNumberingAfterBreak="0">
    <w:nsid w:val="6CD9129F"/>
    <w:multiLevelType w:val="multilevel"/>
    <w:tmpl w:val="3A9832C0"/>
    <w:numStyleLink w:val="CompanyListBullet"/>
  </w:abstractNum>
  <w:num w:numId="1" w16cid:durableId="1622951042">
    <w:abstractNumId w:val="6"/>
  </w:num>
  <w:num w:numId="2" w16cid:durableId="1231690605">
    <w:abstractNumId w:val="5"/>
  </w:num>
  <w:num w:numId="3" w16cid:durableId="1101686057">
    <w:abstractNumId w:val="2"/>
  </w:num>
  <w:num w:numId="4" w16cid:durableId="870534526">
    <w:abstractNumId w:val="9"/>
  </w:num>
  <w:num w:numId="5" w16cid:durableId="2085374041">
    <w:abstractNumId w:val="12"/>
  </w:num>
  <w:num w:numId="6" w16cid:durableId="690841535">
    <w:abstractNumId w:val="11"/>
  </w:num>
  <w:num w:numId="7" w16cid:durableId="404453948">
    <w:abstractNumId w:val="7"/>
  </w:num>
  <w:num w:numId="8" w16cid:durableId="750077640">
    <w:abstractNumId w:val="10"/>
  </w:num>
  <w:num w:numId="9" w16cid:durableId="122968460">
    <w:abstractNumId w:val="1"/>
  </w:num>
  <w:num w:numId="10" w16cid:durableId="129203301">
    <w:abstractNumId w:val="0"/>
  </w:num>
  <w:num w:numId="11" w16cid:durableId="28723888">
    <w:abstractNumId w:val="8"/>
  </w:num>
  <w:num w:numId="12" w16cid:durableId="1118722350">
    <w:abstractNumId w:val="4"/>
  </w:num>
  <w:num w:numId="13" w16cid:durableId="1257901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anguage" w:val="Sv"/>
  </w:docVars>
  <w:rsids>
    <w:rsidRoot w:val="000F1471"/>
    <w:rsid w:val="00002ED2"/>
    <w:rsid w:val="00027511"/>
    <w:rsid w:val="000326BE"/>
    <w:rsid w:val="00035AA4"/>
    <w:rsid w:val="00041AC7"/>
    <w:rsid w:val="00045A91"/>
    <w:rsid w:val="0004709E"/>
    <w:rsid w:val="00050333"/>
    <w:rsid w:val="0005177B"/>
    <w:rsid w:val="00054BAB"/>
    <w:rsid w:val="00065CBD"/>
    <w:rsid w:val="00072B8C"/>
    <w:rsid w:val="000777BA"/>
    <w:rsid w:val="000B0450"/>
    <w:rsid w:val="000B172D"/>
    <w:rsid w:val="000C32CA"/>
    <w:rsid w:val="000C3CAE"/>
    <w:rsid w:val="000C3F2E"/>
    <w:rsid w:val="000D1FB3"/>
    <w:rsid w:val="000D623A"/>
    <w:rsid w:val="000E00EB"/>
    <w:rsid w:val="000E1B79"/>
    <w:rsid w:val="000E4C34"/>
    <w:rsid w:val="000F1471"/>
    <w:rsid w:val="00105F07"/>
    <w:rsid w:val="001077C8"/>
    <w:rsid w:val="00125103"/>
    <w:rsid w:val="0012680F"/>
    <w:rsid w:val="00133BCE"/>
    <w:rsid w:val="001346C0"/>
    <w:rsid w:val="00142248"/>
    <w:rsid w:val="00142886"/>
    <w:rsid w:val="001438A0"/>
    <w:rsid w:val="001448A5"/>
    <w:rsid w:val="00156240"/>
    <w:rsid w:val="0015699B"/>
    <w:rsid w:val="001630E6"/>
    <w:rsid w:val="001802F6"/>
    <w:rsid w:val="00181390"/>
    <w:rsid w:val="0018456E"/>
    <w:rsid w:val="0019055E"/>
    <w:rsid w:val="00192A22"/>
    <w:rsid w:val="0019696B"/>
    <w:rsid w:val="001A4D28"/>
    <w:rsid w:val="001B4D1C"/>
    <w:rsid w:val="001E6CC0"/>
    <w:rsid w:val="001F4B48"/>
    <w:rsid w:val="001F76EB"/>
    <w:rsid w:val="002036F8"/>
    <w:rsid w:val="00221121"/>
    <w:rsid w:val="002268BE"/>
    <w:rsid w:val="00226E68"/>
    <w:rsid w:val="00236AC7"/>
    <w:rsid w:val="00244355"/>
    <w:rsid w:val="00252DEF"/>
    <w:rsid w:val="002535D4"/>
    <w:rsid w:val="002557FC"/>
    <w:rsid w:val="0025585A"/>
    <w:rsid w:val="002602C5"/>
    <w:rsid w:val="0026284B"/>
    <w:rsid w:val="00266BB4"/>
    <w:rsid w:val="002771DC"/>
    <w:rsid w:val="0027792D"/>
    <w:rsid w:val="00283452"/>
    <w:rsid w:val="00285193"/>
    <w:rsid w:val="0029345B"/>
    <w:rsid w:val="002968EF"/>
    <w:rsid w:val="002A74AB"/>
    <w:rsid w:val="002A7DD4"/>
    <w:rsid w:val="002B2AE2"/>
    <w:rsid w:val="002B6B21"/>
    <w:rsid w:val="002C2E97"/>
    <w:rsid w:val="002D5819"/>
    <w:rsid w:val="002E0516"/>
    <w:rsid w:val="002E4560"/>
    <w:rsid w:val="00313833"/>
    <w:rsid w:val="00322C7F"/>
    <w:rsid w:val="00330050"/>
    <w:rsid w:val="003343C5"/>
    <w:rsid w:val="00342E67"/>
    <w:rsid w:val="00367A58"/>
    <w:rsid w:val="00371E59"/>
    <w:rsid w:val="0037415A"/>
    <w:rsid w:val="003801B8"/>
    <w:rsid w:val="00384FB2"/>
    <w:rsid w:val="003A5361"/>
    <w:rsid w:val="003B250B"/>
    <w:rsid w:val="003B6923"/>
    <w:rsid w:val="003C5622"/>
    <w:rsid w:val="003E3A48"/>
    <w:rsid w:val="003F5BEF"/>
    <w:rsid w:val="00401F0B"/>
    <w:rsid w:val="00414A5A"/>
    <w:rsid w:val="00415A86"/>
    <w:rsid w:val="00422B24"/>
    <w:rsid w:val="0042442E"/>
    <w:rsid w:val="00427AA0"/>
    <w:rsid w:val="00441575"/>
    <w:rsid w:val="00445774"/>
    <w:rsid w:val="00450963"/>
    <w:rsid w:val="0046747D"/>
    <w:rsid w:val="00467A5D"/>
    <w:rsid w:val="00473989"/>
    <w:rsid w:val="0047738A"/>
    <w:rsid w:val="00485DD8"/>
    <w:rsid w:val="004B3E37"/>
    <w:rsid w:val="004B4781"/>
    <w:rsid w:val="004C04F5"/>
    <w:rsid w:val="004C6E77"/>
    <w:rsid w:val="004D0574"/>
    <w:rsid w:val="004D10F9"/>
    <w:rsid w:val="004D4D56"/>
    <w:rsid w:val="004D7A56"/>
    <w:rsid w:val="004E1B4C"/>
    <w:rsid w:val="004E4D47"/>
    <w:rsid w:val="004F2850"/>
    <w:rsid w:val="004F2CE8"/>
    <w:rsid w:val="00506871"/>
    <w:rsid w:val="00515C46"/>
    <w:rsid w:val="0051645D"/>
    <w:rsid w:val="0052516A"/>
    <w:rsid w:val="00533AC3"/>
    <w:rsid w:val="00536659"/>
    <w:rsid w:val="005368FF"/>
    <w:rsid w:val="0054383E"/>
    <w:rsid w:val="00545F2E"/>
    <w:rsid w:val="00553358"/>
    <w:rsid w:val="00581E9C"/>
    <w:rsid w:val="00585B45"/>
    <w:rsid w:val="005906D3"/>
    <w:rsid w:val="00592C6B"/>
    <w:rsid w:val="00595DDC"/>
    <w:rsid w:val="005A044D"/>
    <w:rsid w:val="005A5D44"/>
    <w:rsid w:val="005B3160"/>
    <w:rsid w:val="005B6CD9"/>
    <w:rsid w:val="005C3C1C"/>
    <w:rsid w:val="005C6209"/>
    <w:rsid w:val="005D02A8"/>
    <w:rsid w:val="005E0FFB"/>
    <w:rsid w:val="005E35F9"/>
    <w:rsid w:val="005E474E"/>
    <w:rsid w:val="005E4C13"/>
    <w:rsid w:val="0061025E"/>
    <w:rsid w:val="00610ED4"/>
    <w:rsid w:val="0061298C"/>
    <w:rsid w:val="00617169"/>
    <w:rsid w:val="00617D64"/>
    <w:rsid w:val="00617D66"/>
    <w:rsid w:val="006378F8"/>
    <w:rsid w:val="006513B5"/>
    <w:rsid w:val="006527B0"/>
    <w:rsid w:val="00671D5F"/>
    <w:rsid w:val="00677D95"/>
    <w:rsid w:val="00680238"/>
    <w:rsid w:val="00680817"/>
    <w:rsid w:val="00682F84"/>
    <w:rsid w:val="00684255"/>
    <w:rsid w:val="00692996"/>
    <w:rsid w:val="0069470B"/>
    <w:rsid w:val="00695AF5"/>
    <w:rsid w:val="006A2D1B"/>
    <w:rsid w:val="006B05EC"/>
    <w:rsid w:val="006B1A74"/>
    <w:rsid w:val="006B3BA3"/>
    <w:rsid w:val="006B7D34"/>
    <w:rsid w:val="006C38DE"/>
    <w:rsid w:val="006D67EA"/>
    <w:rsid w:val="006E3BC4"/>
    <w:rsid w:val="006E5548"/>
    <w:rsid w:val="006E55EF"/>
    <w:rsid w:val="006F0120"/>
    <w:rsid w:val="006F0B3D"/>
    <w:rsid w:val="006F7419"/>
    <w:rsid w:val="006F7CEE"/>
    <w:rsid w:val="007221E3"/>
    <w:rsid w:val="00723084"/>
    <w:rsid w:val="00727C3B"/>
    <w:rsid w:val="007307F5"/>
    <w:rsid w:val="00741AD5"/>
    <w:rsid w:val="00751D1D"/>
    <w:rsid w:val="007640C4"/>
    <w:rsid w:val="007647FB"/>
    <w:rsid w:val="00764EB7"/>
    <w:rsid w:val="00772281"/>
    <w:rsid w:val="00793022"/>
    <w:rsid w:val="007A173C"/>
    <w:rsid w:val="007A452F"/>
    <w:rsid w:val="007B123C"/>
    <w:rsid w:val="007B3ED9"/>
    <w:rsid w:val="007B7B7E"/>
    <w:rsid w:val="007C1010"/>
    <w:rsid w:val="007C243F"/>
    <w:rsid w:val="007D5A94"/>
    <w:rsid w:val="008125EC"/>
    <w:rsid w:val="00812D8D"/>
    <w:rsid w:val="0081552D"/>
    <w:rsid w:val="00821BD6"/>
    <w:rsid w:val="008316AC"/>
    <w:rsid w:val="008318A4"/>
    <w:rsid w:val="0083222C"/>
    <w:rsid w:val="008356DC"/>
    <w:rsid w:val="008357A1"/>
    <w:rsid w:val="0084254A"/>
    <w:rsid w:val="008501D2"/>
    <w:rsid w:val="0085405C"/>
    <w:rsid w:val="00857D21"/>
    <w:rsid w:val="00857D2A"/>
    <w:rsid w:val="00857E29"/>
    <w:rsid w:val="00862B61"/>
    <w:rsid w:val="008641F0"/>
    <w:rsid w:val="00872C79"/>
    <w:rsid w:val="0087364B"/>
    <w:rsid w:val="0087565F"/>
    <w:rsid w:val="008C295C"/>
    <w:rsid w:val="008D002C"/>
    <w:rsid w:val="008D3ED4"/>
    <w:rsid w:val="008D5EA5"/>
    <w:rsid w:val="008E1A45"/>
    <w:rsid w:val="0090792E"/>
    <w:rsid w:val="009178EA"/>
    <w:rsid w:val="00917C84"/>
    <w:rsid w:val="00925C34"/>
    <w:rsid w:val="0092725D"/>
    <w:rsid w:val="0093080A"/>
    <w:rsid w:val="00934457"/>
    <w:rsid w:val="00936458"/>
    <w:rsid w:val="00936BFA"/>
    <w:rsid w:val="00942178"/>
    <w:rsid w:val="009456EA"/>
    <w:rsid w:val="00957210"/>
    <w:rsid w:val="00960C57"/>
    <w:rsid w:val="00962C50"/>
    <w:rsid w:val="00965D76"/>
    <w:rsid w:val="00966F07"/>
    <w:rsid w:val="0098063C"/>
    <w:rsid w:val="00987AEB"/>
    <w:rsid w:val="00990A36"/>
    <w:rsid w:val="009911D9"/>
    <w:rsid w:val="009914B6"/>
    <w:rsid w:val="009956E7"/>
    <w:rsid w:val="009965B1"/>
    <w:rsid w:val="009B17DE"/>
    <w:rsid w:val="009B3278"/>
    <w:rsid w:val="009B52F2"/>
    <w:rsid w:val="009D1163"/>
    <w:rsid w:val="009D2698"/>
    <w:rsid w:val="009D4D3B"/>
    <w:rsid w:val="009F070B"/>
    <w:rsid w:val="009F4254"/>
    <w:rsid w:val="00A01157"/>
    <w:rsid w:val="00A04EB7"/>
    <w:rsid w:val="00A15805"/>
    <w:rsid w:val="00A2349F"/>
    <w:rsid w:val="00A26DCD"/>
    <w:rsid w:val="00A270F0"/>
    <w:rsid w:val="00A379B1"/>
    <w:rsid w:val="00A445DE"/>
    <w:rsid w:val="00A47EA8"/>
    <w:rsid w:val="00A508A5"/>
    <w:rsid w:val="00A64CA2"/>
    <w:rsid w:val="00A70741"/>
    <w:rsid w:val="00A71FA1"/>
    <w:rsid w:val="00A74BAB"/>
    <w:rsid w:val="00A83A5C"/>
    <w:rsid w:val="00A87AC6"/>
    <w:rsid w:val="00A944F2"/>
    <w:rsid w:val="00A9526F"/>
    <w:rsid w:val="00AA09C2"/>
    <w:rsid w:val="00AA12CF"/>
    <w:rsid w:val="00AA3262"/>
    <w:rsid w:val="00AA52C1"/>
    <w:rsid w:val="00AB5966"/>
    <w:rsid w:val="00AC0070"/>
    <w:rsid w:val="00AC0E95"/>
    <w:rsid w:val="00AE13E0"/>
    <w:rsid w:val="00AF0E72"/>
    <w:rsid w:val="00AF28BD"/>
    <w:rsid w:val="00AF4BF2"/>
    <w:rsid w:val="00AF55A9"/>
    <w:rsid w:val="00B06818"/>
    <w:rsid w:val="00B07019"/>
    <w:rsid w:val="00B1301E"/>
    <w:rsid w:val="00B1336D"/>
    <w:rsid w:val="00B152B9"/>
    <w:rsid w:val="00B34360"/>
    <w:rsid w:val="00B345CF"/>
    <w:rsid w:val="00B4181E"/>
    <w:rsid w:val="00B43DEE"/>
    <w:rsid w:val="00B44705"/>
    <w:rsid w:val="00B539F3"/>
    <w:rsid w:val="00B53C77"/>
    <w:rsid w:val="00B55B8C"/>
    <w:rsid w:val="00B56DF7"/>
    <w:rsid w:val="00B672AA"/>
    <w:rsid w:val="00B803BB"/>
    <w:rsid w:val="00B94AE9"/>
    <w:rsid w:val="00B961C6"/>
    <w:rsid w:val="00BB0CB1"/>
    <w:rsid w:val="00BB76D3"/>
    <w:rsid w:val="00BC2187"/>
    <w:rsid w:val="00BC43F4"/>
    <w:rsid w:val="00BD3339"/>
    <w:rsid w:val="00BE1802"/>
    <w:rsid w:val="00C0111A"/>
    <w:rsid w:val="00C02CFA"/>
    <w:rsid w:val="00C1018F"/>
    <w:rsid w:val="00C1104F"/>
    <w:rsid w:val="00C20097"/>
    <w:rsid w:val="00C26A76"/>
    <w:rsid w:val="00C349FB"/>
    <w:rsid w:val="00C43628"/>
    <w:rsid w:val="00C46F75"/>
    <w:rsid w:val="00C54A95"/>
    <w:rsid w:val="00C54E92"/>
    <w:rsid w:val="00C6273E"/>
    <w:rsid w:val="00C657D7"/>
    <w:rsid w:val="00C713C4"/>
    <w:rsid w:val="00C719A2"/>
    <w:rsid w:val="00C71D0A"/>
    <w:rsid w:val="00C747A2"/>
    <w:rsid w:val="00C82AF1"/>
    <w:rsid w:val="00C90F43"/>
    <w:rsid w:val="00C966DA"/>
    <w:rsid w:val="00C96D15"/>
    <w:rsid w:val="00C972AE"/>
    <w:rsid w:val="00CA09DB"/>
    <w:rsid w:val="00CA34F5"/>
    <w:rsid w:val="00CA7D9F"/>
    <w:rsid w:val="00CB1C7E"/>
    <w:rsid w:val="00CC0D44"/>
    <w:rsid w:val="00CC14EA"/>
    <w:rsid w:val="00D00B31"/>
    <w:rsid w:val="00D136B9"/>
    <w:rsid w:val="00D14717"/>
    <w:rsid w:val="00D2040D"/>
    <w:rsid w:val="00D30250"/>
    <w:rsid w:val="00D37EBE"/>
    <w:rsid w:val="00D41806"/>
    <w:rsid w:val="00D41FC0"/>
    <w:rsid w:val="00D56914"/>
    <w:rsid w:val="00D661FF"/>
    <w:rsid w:val="00D94000"/>
    <w:rsid w:val="00D9471F"/>
    <w:rsid w:val="00D95293"/>
    <w:rsid w:val="00DA0168"/>
    <w:rsid w:val="00DA0DD9"/>
    <w:rsid w:val="00DA16E7"/>
    <w:rsid w:val="00DA52B9"/>
    <w:rsid w:val="00DD1049"/>
    <w:rsid w:val="00DD7DE7"/>
    <w:rsid w:val="00DE1D15"/>
    <w:rsid w:val="00DE22A9"/>
    <w:rsid w:val="00DF3DCE"/>
    <w:rsid w:val="00E02857"/>
    <w:rsid w:val="00E20FA1"/>
    <w:rsid w:val="00E31E01"/>
    <w:rsid w:val="00E55C31"/>
    <w:rsid w:val="00E803C5"/>
    <w:rsid w:val="00E82709"/>
    <w:rsid w:val="00E922F8"/>
    <w:rsid w:val="00E926F9"/>
    <w:rsid w:val="00E929AF"/>
    <w:rsid w:val="00E9342F"/>
    <w:rsid w:val="00E93B6C"/>
    <w:rsid w:val="00EA21ED"/>
    <w:rsid w:val="00EA4DC9"/>
    <w:rsid w:val="00EA58CF"/>
    <w:rsid w:val="00EA665A"/>
    <w:rsid w:val="00EB3BFD"/>
    <w:rsid w:val="00EB7452"/>
    <w:rsid w:val="00EC13C7"/>
    <w:rsid w:val="00EC64E9"/>
    <w:rsid w:val="00ED323A"/>
    <w:rsid w:val="00ED74FE"/>
    <w:rsid w:val="00EE339B"/>
    <w:rsid w:val="00EE367B"/>
    <w:rsid w:val="00EE4434"/>
    <w:rsid w:val="00EE7B33"/>
    <w:rsid w:val="00EF59B7"/>
    <w:rsid w:val="00EF6390"/>
    <w:rsid w:val="00EF7C23"/>
    <w:rsid w:val="00F0089C"/>
    <w:rsid w:val="00F16892"/>
    <w:rsid w:val="00F1704C"/>
    <w:rsid w:val="00F31E2C"/>
    <w:rsid w:val="00F4053D"/>
    <w:rsid w:val="00F669E3"/>
    <w:rsid w:val="00F67B8B"/>
    <w:rsid w:val="00F754F2"/>
    <w:rsid w:val="00F85C24"/>
    <w:rsid w:val="00F86D32"/>
    <w:rsid w:val="00F9118D"/>
    <w:rsid w:val="00F91DFB"/>
    <w:rsid w:val="00F95581"/>
    <w:rsid w:val="00FB05F5"/>
    <w:rsid w:val="00FB2A66"/>
    <w:rsid w:val="00FB3C4C"/>
    <w:rsid w:val="00FB3DEC"/>
    <w:rsid w:val="00FB46E4"/>
    <w:rsid w:val="00FB666B"/>
    <w:rsid w:val="00FC2CD3"/>
    <w:rsid w:val="00FC41A6"/>
    <w:rsid w:val="00FC41CF"/>
    <w:rsid w:val="00FC60B1"/>
    <w:rsid w:val="00FD1600"/>
    <w:rsid w:val="00FD3EBD"/>
    <w:rsid w:val="00FD408B"/>
    <w:rsid w:val="00FE61D2"/>
    <w:rsid w:val="00FF7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5BA1"/>
  <w15:docId w15:val="{007F28BA-11DD-4534-AEF9-959412EC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74"/>
  </w:style>
  <w:style w:type="paragraph" w:styleId="Rubrik1">
    <w:name w:val="heading 1"/>
    <w:basedOn w:val="Normal"/>
    <w:next w:val="Normal"/>
    <w:link w:val="Rubrik1Char"/>
    <w:autoRedefine/>
    <w:uiPriority w:val="9"/>
    <w:qFormat/>
    <w:rsid w:val="00E926F9"/>
    <w:pPr>
      <w:keepNext/>
      <w:spacing w:before="600" w:after="0"/>
      <w:outlineLvl w:val="0"/>
    </w:pPr>
    <w:rPr>
      <w:rFonts w:asciiTheme="majorHAnsi" w:hAnsiTheme="majorHAnsi" w:cs="Arial"/>
      <w:b/>
      <w:bCs/>
      <w:color w:val="000000" w:themeColor="text1"/>
      <w:kern w:val="32"/>
      <w:sz w:val="32"/>
      <w:szCs w:val="32"/>
    </w:rPr>
  </w:style>
  <w:style w:type="paragraph" w:styleId="Rubrik2">
    <w:name w:val="heading 2"/>
    <w:basedOn w:val="Normal"/>
    <w:next w:val="Normal"/>
    <w:link w:val="Rubrik2Char"/>
    <w:autoRedefine/>
    <w:uiPriority w:val="9"/>
    <w:qFormat/>
    <w:rsid w:val="00E926F9"/>
    <w:pPr>
      <w:keepNext/>
      <w:spacing w:before="240" w:after="0"/>
      <w:outlineLvl w:val="1"/>
    </w:pPr>
    <w:rPr>
      <w:rFonts w:asciiTheme="majorHAnsi" w:hAnsiTheme="majorHAnsi" w:cs="Arial"/>
      <w:b/>
      <w:bCs/>
      <w:iCs/>
      <w:sz w:val="24"/>
      <w:szCs w:val="28"/>
    </w:rPr>
  </w:style>
  <w:style w:type="paragraph" w:styleId="Rubrik3">
    <w:name w:val="heading 3"/>
    <w:basedOn w:val="Normal"/>
    <w:next w:val="Normal"/>
    <w:link w:val="Rubrik3Char"/>
    <w:autoRedefine/>
    <w:uiPriority w:val="9"/>
    <w:qFormat/>
    <w:rsid w:val="00244355"/>
    <w:pPr>
      <w:keepNext/>
      <w:spacing w:before="240" w:after="0" w:line="240" w:lineRule="auto"/>
      <w:outlineLvl w:val="2"/>
    </w:pPr>
    <w:rPr>
      <w:rFonts w:asciiTheme="majorHAnsi" w:hAnsiTheme="majorHAnsi" w:cs="Arial"/>
      <w:b/>
      <w:bCs/>
      <w:szCs w:val="26"/>
    </w:rPr>
  </w:style>
  <w:style w:type="paragraph" w:styleId="Rubrik4">
    <w:name w:val="heading 4"/>
    <w:basedOn w:val="Normal"/>
    <w:next w:val="Normal"/>
    <w:link w:val="Rubrik4Char"/>
    <w:uiPriority w:val="9"/>
    <w:unhideWhenUsed/>
    <w:qFormat/>
    <w:rsid w:val="00E926F9"/>
    <w:pPr>
      <w:keepNext/>
      <w:keepLines/>
      <w:spacing w:before="240" w:after="0"/>
      <w:outlineLvl w:val="3"/>
    </w:pPr>
    <w:rPr>
      <w:rFonts w:eastAsiaTheme="majorEastAsia" w:cstheme="majorBidi"/>
      <w:b/>
      <w:bCs/>
      <w:iCs/>
    </w:rPr>
  </w:style>
  <w:style w:type="paragraph" w:styleId="Rubrik5">
    <w:name w:val="heading 5"/>
    <w:aliases w:val="Protokollsparagraf"/>
    <w:basedOn w:val="Normal"/>
    <w:next w:val="Normal"/>
    <w:link w:val="Rubrik5Char"/>
    <w:uiPriority w:val="9"/>
    <w:semiHidden/>
    <w:rsid w:val="001630E6"/>
    <w:pPr>
      <w:keepNext/>
      <w:keepLines/>
      <w:spacing w:before="200"/>
      <w:outlineLvl w:val="4"/>
    </w:pPr>
    <w:rPr>
      <w:rFonts w:ascii="Arial" w:eastAsiaTheme="majorEastAsia" w:hAnsi="Arial" w:cstheme="majorBidi"/>
      <w:color w:val="000000" w:themeColor="text1"/>
      <w:sz w:val="28"/>
    </w:rPr>
  </w:style>
  <w:style w:type="paragraph" w:styleId="Rubrik6">
    <w:name w:val="heading 6"/>
    <w:basedOn w:val="Normal"/>
    <w:next w:val="Normal"/>
    <w:link w:val="Rubrik6Char"/>
    <w:uiPriority w:val="9"/>
    <w:semiHidden/>
    <w:unhideWhenUsed/>
    <w:qFormat/>
    <w:rsid w:val="000F1471"/>
    <w:pPr>
      <w:keepNext/>
      <w:keepLines/>
      <w:spacing w:before="40" w:after="0"/>
      <w:outlineLvl w:val="5"/>
    </w:pPr>
    <w:rPr>
      <w:rFonts w:asciiTheme="majorHAnsi" w:eastAsiaTheme="majorEastAsia" w:hAnsiTheme="majorHAnsi" w:cstheme="majorBidi"/>
      <w:color w:val="62070F" w:themeColor="accent1" w:themeShade="7F"/>
    </w:rPr>
  </w:style>
  <w:style w:type="paragraph" w:styleId="Rubrik7">
    <w:name w:val="heading 7"/>
    <w:basedOn w:val="Normal"/>
    <w:next w:val="Normal"/>
    <w:link w:val="Rubrik7Char"/>
    <w:uiPriority w:val="9"/>
    <w:semiHidden/>
    <w:unhideWhenUsed/>
    <w:qFormat/>
    <w:rsid w:val="000F1471"/>
    <w:pPr>
      <w:keepNext/>
      <w:keepLines/>
      <w:spacing w:before="40" w:after="0"/>
      <w:outlineLvl w:val="6"/>
    </w:pPr>
    <w:rPr>
      <w:rFonts w:asciiTheme="majorHAnsi" w:eastAsiaTheme="majorEastAsia" w:hAnsiTheme="majorHAnsi" w:cstheme="majorBidi"/>
      <w:i/>
      <w:iCs/>
      <w:color w:val="62070F" w:themeColor="accent1" w:themeShade="7F"/>
    </w:rPr>
  </w:style>
  <w:style w:type="paragraph" w:styleId="Rubrik8">
    <w:name w:val="heading 8"/>
    <w:basedOn w:val="Normal"/>
    <w:next w:val="Normal"/>
    <w:link w:val="Rubrik8Char"/>
    <w:uiPriority w:val="9"/>
    <w:semiHidden/>
    <w:unhideWhenUsed/>
    <w:qFormat/>
    <w:rsid w:val="000F147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926F9"/>
    <w:rPr>
      <w:rFonts w:asciiTheme="majorHAnsi" w:hAnsiTheme="majorHAnsi" w:cs="Arial"/>
      <w:b/>
      <w:bCs/>
      <w:iCs/>
      <w:sz w:val="24"/>
      <w:szCs w:val="28"/>
    </w:rPr>
  </w:style>
  <w:style w:type="character" w:customStyle="1" w:styleId="Rubrik1Char">
    <w:name w:val="Rubrik 1 Char"/>
    <w:basedOn w:val="Standardstycketeckensnitt"/>
    <w:link w:val="Rubrik1"/>
    <w:uiPriority w:val="9"/>
    <w:rsid w:val="00E926F9"/>
    <w:rPr>
      <w:rFonts w:asciiTheme="majorHAnsi" w:hAnsiTheme="majorHAnsi" w:cs="Arial"/>
      <w:b/>
      <w:bCs/>
      <w:color w:val="000000" w:themeColor="text1"/>
      <w:kern w:val="32"/>
      <w:sz w:val="32"/>
      <w:szCs w:val="32"/>
    </w:rPr>
  </w:style>
  <w:style w:type="character" w:customStyle="1" w:styleId="Rubrik3Char">
    <w:name w:val="Rubrik 3 Char"/>
    <w:basedOn w:val="Standardstycketeckensnitt"/>
    <w:link w:val="Rubrik3"/>
    <w:uiPriority w:val="9"/>
    <w:rsid w:val="00244355"/>
    <w:rPr>
      <w:rFonts w:asciiTheme="majorHAnsi" w:hAnsiTheme="majorHAnsi" w:cs="Arial"/>
      <w:b/>
      <w:bCs/>
      <w:szCs w:val="26"/>
    </w:rPr>
  </w:style>
  <w:style w:type="character" w:customStyle="1" w:styleId="Rubrik4Char">
    <w:name w:val="Rubrik 4 Char"/>
    <w:basedOn w:val="Standardstycketeckensnitt"/>
    <w:link w:val="Rubrik4"/>
    <w:uiPriority w:val="9"/>
    <w:rsid w:val="00E926F9"/>
    <w:rPr>
      <w:rFonts w:eastAsiaTheme="majorEastAsia" w:cstheme="majorBidi"/>
      <w:b/>
      <w:bCs/>
      <w:iCs/>
    </w:rPr>
  </w:style>
  <w:style w:type="character" w:customStyle="1" w:styleId="Rubrik5Char">
    <w:name w:val="Rubrik 5 Char"/>
    <w:aliases w:val="Protokollsparagraf Char"/>
    <w:basedOn w:val="Standardstycketeckensnitt"/>
    <w:link w:val="Rubrik5"/>
    <w:uiPriority w:val="9"/>
    <w:semiHidden/>
    <w:rsid w:val="006378F8"/>
    <w:rPr>
      <w:rFonts w:ascii="Arial" w:eastAsiaTheme="majorEastAsia" w:hAnsi="Arial" w:cstheme="majorBidi"/>
      <w:color w:val="000000" w:themeColor="text1"/>
      <w:sz w:val="28"/>
    </w:rPr>
  </w:style>
  <w:style w:type="paragraph" w:styleId="Sidhuvud">
    <w:name w:val="header"/>
    <w:basedOn w:val="Normal"/>
    <w:link w:val="SidhuvudChar"/>
    <w:uiPriority w:val="39"/>
    <w:unhideWhenUsed/>
    <w:rsid w:val="00F95581"/>
    <w:pPr>
      <w:tabs>
        <w:tab w:val="center" w:pos="4536"/>
        <w:tab w:val="right" w:pos="9072"/>
      </w:tabs>
      <w:spacing w:after="0" w:line="240" w:lineRule="auto"/>
      <w:ind w:left="-1134"/>
    </w:pPr>
    <w:rPr>
      <w:rFonts w:asciiTheme="majorHAnsi" w:hAnsiTheme="majorHAnsi"/>
      <w:sz w:val="16"/>
    </w:rPr>
  </w:style>
  <w:style w:type="character" w:customStyle="1" w:styleId="SidhuvudChar">
    <w:name w:val="Sidhuvud Char"/>
    <w:basedOn w:val="Standardstycketeckensnitt"/>
    <w:link w:val="Sidhuvud"/>
    <w:uiPriority w:val="39"/>
    <w:rsid w:val="00F95581"/>
    <w:rPr>
      <w:rFonts w:asciiTheme="majorHAnsi" w:hAnsiTheme="majorHAnsi"/>
      <w:sz w:val="16"/>
    </w:rPr>
  </w:style>
  <w:style w:type="paragraph" w:styleId="Sidfot">
    <w:name w:val="footer"/>
    <w:basedOn w:val="Normal"/>
    <w:link w:val="SidfotChar"/>
    <w:uiPriority w:val="99"/>
    <w:unhideWhenUsed/>
    <w:rsid w:val="008C295C"/>
    <w:pPr>
      <w:tabs>
        <w:tab w:val="center" w:pos="4536"/>
        <w:tab w:val="right" w:pos="9072"/>
      </w:tabs>
      <w:spacing w:after="0" w:line="288" w:lineRule="auto"/>
      <w:jc w:val="center"/>
    </w:pPr>
    <w:rPr>
      <w:rFonts w:asciiTheme="majorHAnsi" w:hAnsiTheme="majorHAnsi"/>
      <w:sz w:val="16"/>
    </w:rPr>
  </w:style>
  <w:style w:type="character" w:customStyle="1" w:styleId="SidfotChar">
    <w:name w:val="Sidfot Char"/>
    <w:basedOn w:val="Standardstycketeckensnitt"/>
    <w:link w:val="Sidfot"/>
    <w:uiPriority w:val="99"/>
    <w:rsid w:val="008C295C"/>
    <w:rPr>
      <w:rFonts w:asciiTheme="majorHAnsi" w:hAnsiTheme="majorHAnsi"/>
      <w:sz w:val="16"/>
    </w:rPr>
  </w:style>
  <w:style w:type="character" w:styleId="Platshllartext">
    <w:name w:val="Placeholder Text"/>
    <w:basedOn w:val="Standardstycketeckensnitt"/>
    <w:uiPriority w:val="99"/>
    <w:semiHidden/>
    <w:rsid w:val="005E35F9"/>
    <w:rPr>
      <w:color w:val="808080"/>
    </w:rPr>
  </w:style>
  <w:style w:type="table" w:styleId="Tabellrutnt">
    <w:name w:val="Table Grid"/>
    <w:basedOn w:val="Normaltabell"/>
    <w:uiPriority w:val="59"/>
    <w:rsid w:val="005E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5E35F9"/>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35F9"/>
    <w:rPr>
      <w:rFonts w:ascii="Tahoma" w:hAnsi="Tahoma" w:cs="Tahoma"/>
      <w:sz w:val="16"/>
      <w:szCs w:val="16"/>
    </w:rPr>
  </w:style>
  <w:style w:type="numbering" w:customStyle="1" w:styleId="CompanyList">
    <w:name w:val="Company_List"/>
    <w:basedOn w:val="Ingenlista"/>
    <w:rsid w:val="00A04EB7"/>
    <w:pPr>
      <w:numPr>
        <w:numId w:val="1"/>
      </w:numPr>
    </w:pPr>
  </w:style>
  <w:style w:type="numbering" w:customStyle="1" w:styleId="CompanyListBullet">
    <w:name w:val="Company_ListBullet"/>
    <w:basedOn w:val="Ingenlista"/>
    <w:rsid w:val="00A04EB7"/>
    <w:pPr>
      <w:numPr>
        <w:numId w:val="2"/>
      </w:numPr>
    </w:pPr>
  </w:style>
  <w:style w:type="paragraph" w:customStyle="1" w:styleId="Lista-Nummer">
    <w:name w:val="Lista - Nummer"/>
    <w:basedOn w:val="Liststycke"/>
    <w:uiPriority w:val="2"/>
    <w:rsid w:val="005E474E"/>
    <w:pPr>
      <w:numPr>
        <w:numId w:val="3"/>
      </w:numPr>
      <w:spacing w:before="100" w:after="100"/>
    </w:pPr>
    <w:rPr>
      <w:rFonts w:eastAsiaTheme="minorEastAsia" w:cstheme="majorHAnsi"/>
      <w:szCs w:val="20"/>
    </w:rPr>
  </w:style>
  <w:style w:type="paragraph" w:styleId="Liststycke">
    <w:name w:val="List Paragraph"/>
    <w:basedOn w:val="Normal"/>
    <w:uiPriority w:val="34"/>
    <w:semiHidden/>
    <w:qFormat/>
    <w:rsid w:val="005E474E"/>
    <w:pPr>
      <w:ind w:left="720"/>
      <w:contextualSpacing/>
    </w:pPr>
  </w:style>
  <w:style w:type="paragraph" w:customStyle="1" w:styleId="Lista-Punkter">
    <w:name w:val="Lista - Punkter"/>
    <w:basedOn w:val="Liststycke"/>
    <w:uiPriority w:val="2"/>
    <w:rsid w:val="005E474E"/>
    <w:pPr>
      <w:numPr>
        <w:numId w:val="4"/>
      </w:numPr>
      <w:spacing w:before="100" w:after="100"/>
    </w:pPr>
    <w:rPr>
      <w:rFonts w:eastAsiaTheme="minorEastAsia" w:cstheme="majorHAnsi"/>
      <w:szCs w:val="20"/>
    </w:rPr>
  </w:style>
  <w:style w:type="table" w:customStyle="1" w:styleId="Vadstenakommuntabell">
    <w:name w:val="Vadstena kommun tabell"/>
    <w:basedOn w:val="Normaltabell"/>
    <w:uiPriority w:val="99"/>
    <w:rsid w:val="0042442E"/>
    <w:pPr>
      <w:spacing w:after="0" w:line="240" w:lineRule="auto"/>
    </w:pPr>
    <w:rPr>
      <w:rFonts w:asciiTheme="majorHAnsi" w:hAnsiTheme="majorHAnsi"/>
      <w:sz w:val="18"/>
    </w:rPr>
    <w:tblPr>
      <w:tblBorders>
        <w:insideH w:val="single" w:sz="4" w:space="0" w:color="auto"/>
        <w:insideV w:val="single" w:sz="4" w:space="0" w:color="auto"/>
      </w:tblBorders>
      <w:tblCellMar>
        <w:top w:w="57" w:type="dxa"/>
        <w:left w:w="57" w:type="dxa"/>
        <w:bottom w:w="57" w:type="dxa"/>
        <w:right w:w="57" w:type="dxa"/>
      </w:tblCellMar>
    </w:tblPr>
    <w:tblStylePr w:type="firstRow">
      <w:rPr>
        <w:rFonts w:asciiTheme="majorHAnsi" w:hAnsiTheme="majorHAnsi"/>
        <w:b/>
      </w:rPr>
      <w:tblPr/>
      <w:tcPr>
        <w:tcBorders>
          <w:bottom w:val="nil"/>
        </w:tcBorders>
      </w:tcPr>
    </w:tblStylePr>
  </w:style>
  <w:style w:type="table" w:customStyle="1" w:styleId="Tabellrutntutanlinjer">
    <w:name w:val="Tabellrutnät utan linjer"/>
    <w:basedOn w:val="Normaltabell"/>
    <w:uiPriority w:val="40"/>
    <w:rsid w:val="007C243F"/>
    <w:pPr>
      <w:spacing w:after="0" w:line="240" w:lineRule="auto"/>
    </w:pPr>
    <w:tblPr/>
    <w:tblStylePr w:type="firstRow">
      <w:rPr>
        <w:b w:val="0"/>
      </w:rPr>
    </w:tblStylePr>
  </w:style>
  <w:style w:type="table" w:customStyle="1" w:styleId="Tabellrutnrljusalinjer">
    <w:name w:val="Tabellrutnär ljusa linjer"/>
    <w:basedOn w:val="Normaltabell"/>
    <w:uiPriority w:val="41"/>
    <w:rsid w:val="00C627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kumenthuvudinformationstext">
    <w:name w:val="Dokumenthuvud/informationstext"/>
    <w:uiPriority w:val="14"/>
    <w:semiHidden/>
    <w:rsid w:val="00C54E92"/>
    <w:pPr>
      <w:spacing w:before="240" w:after="240"/>
      <w:contextualSpacing/>
    </w:pPr>
    <w:rPr>
      <w:rFonts w:asciiTheme="majorHAnsi" w:hAnsiTheme="majorHAnsi" w:cs="Arial"/>
      <w:bCs/>
      <w:iCs/>
      <w:sz w:val="20"/>
      <w:szCs w:val="28"/>
    </w:rPr>
  </w:style>
  <w:style w:type="paragraph" w:styleId="Ingetavstnd">
    <w:name w:val="No Spacing"/>
    <w:uiPriority w:val="1"/>
    <w:qFormat/>
    <w:rsid w:val="00872C79"/>
    <w:pPr>
      <w:spacing w:after="0" w:line="240" w:lineRule="auto"/>
    </w:pPr>
  </w:style>
  <w:style w:type="character" w:styleId="Hyperlnk">
    <w:name w:val="Hyperlink"/>
    <w:basedOn w:val="Standardstycketeckensnitt"/>
    <w:uiPriority w:val="99"/>
    <w:unhideWhenUsed/>
    <w:rsid w:val="004D10F9"/>
    <w:rPr>
      <w:color w:val="000000" w:themeColor="hyperlink"/>
      <w:u w:val="single"/>
    </w:rPr>
  </w:style>
  <w:style w:type="table" w:customStyle="1" w:styleId="Vadstenakommunrdtabell">
    <w:name w:val="Vadstena kommun röd tabell"/>
    <w:basedOn w:val="Normaltabell"/>
    <w:uiPriority w:val="99"/>
    <w:rsid w:val="00E55C31"/>
    <w:pPr>
      <w:spacing w:after="0" w:line="240" w:lineRule="auto"/>
    </w:pPr>
    <w:rPr>
      <w:rFonts w:asciiTheme="majorHAnsi" w:hAnsiTheme="majorHAnsi"/>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blStylePr w:type="firstRow">
      <w:rPr>
        <w:color w:val="FFFFFF" w:themeColor="background1"/>
      </w:rPr>
      <w:tblPr/>
      <w:tcPr>
        <w:shd w:val="clear" w:color="auto" w:fill="C50E1F" w:themeFill="accent1"/>
      </w:tcPr>
    </w:tblStylePr>
    <w:tblStylePr w:type="band1Horz">
      <w:tblPr/>
      <w:tcPr>
        <w:shd w:val="clear" w:color="auto" w:fill="E18B90" w:themeFill="text2"/>
      </w:tcPr>
    </w:tblStylePr>
    <w:tblStylePr w:type="band2Horz">
      <w:tblPr/>
      <w:tcPr>
        <w:shd w:val="clear" w:color="auto" w:fill="F9E7E8" w:themeFill="text2" w:themeFillTint="33"/>
      </w:tcPr>
    </w:tblStylePr>
  </w:style>
  <w:style w:type="paragraph" w:customStyle="1" w:styleId="Underrubrik-frstasida">
    <w:name w:val="Underrubrik - förstasida"/>
    <w:basedOn w:val="Normal"/>
    <w:uiPriority w:val="11"/>
    <w:semiHidden/>
    <w:rsid w:val="00A15805"/>
    <w:pPr>
      <w:spacing w:before="240" w:after="840"/>
      <w:jc w:val="center"/>
    </w:pPr>
    <w:rPr>
      <w:rFonts w:asciiTheme="majorHAnsi" w:hAnsiTheme="majorHAnsi"/>
      <w:b/>
      <w:sz w:val="40"/>
    </w:rPr>
  </w:style>
  <w:style w:type="paragraph" w:customStyle="1" w:styleId="Dokumentbeskrivning-frstasida">
    <w:name w:val="Dokumentbeskrivning - förstasida"/>
    <w:basedOn w:val="Normal"/>
    <w:uiPriority w:val="11"/>
    <w:semiHidden/>
    <w:rsid w:val="004C04F5"/>
    <w:pPr>
      <w:jc w:val="center"/>
    </w:pPr>
    <w:rPr>
      <w:rFonts w:asciiTheme="majorHAnsi" w:hAnsiTheme="majorHAnsi"/>
      <w:b/>
      <w:sz w:val="52"/>
    </w:rPr>
  </w:style>
  <w:style w:type="paragraph" w:customStyle="1" w:styleId="Datum-frstasida">
    <w:name w:val="Datum - förstasida"/>
    <w:basedOn w:val="Underrubrik-frstasida"/>
    <w:uiPriority w:val="13"/>
    <w:semiHidden/>
    <w:rsid w:val="00DE1D15"/>
    <w:pPr>
      <w:spacing w:before="840"/>
    </w:pPr>
    <w:rPr>
      <w:sz w:val="28"/>
    </w:rPr>
  </w:style>
  <w:style w:type="paragraph" w:styleId="Innehllsfrteckningsrubrik">
    <w:name w:val="TOC Heading"/>
    <w:basedOn w:val="Rubrik1"/>
    <w:next w:val="Normal"/>
    <w:uiPriority w:val="39"/>
    <w:semiHidden/>
    <w:rsid w:val="00AA3262"/>
    <w:pPr>
      <w:keepLines/>
      <w:spacing w:before="240" w:line="259" w:lineRule="auto"/>
      <w:outlineLvl w:val="9"/>
    </w:pPr>
    <w:rPr>
      <w:rFonts w:eastAsiaTheme="majorEastAsia" w:cstheme="majorBidi"/>
      <w:bCs w:val="0"/>
      <w:color w:val="auto"/>
      <w:kern w:val="0"/>
      <w:sz w:val="24"/>
      <w:lang w:eastAsia="sv-SE"/>
    </w:rPr>
  </w:style>
  <w:style w:type="paragraph" w:styleId="Innehll1">
    <w:name w:val="toc 1"/>
    <w:basedOn w:val="Normal"/>
    <w:next w:val="Normal"/>
    <w:autoRedefine/>
    <w:uiPriority w:val="39"/>
    <w:semiHidden/>
    <w:rsid w:val="0029345B"/>
    <w:pPr>
      <w:spacing w:before="240" w:after="60"/>
    </w:pPr>
    <w:rPr>
      <w:rFonts w:asciiTheme="majorHAnsi" w:hAnsiTheme="majorHAnsi"/>
      <w:b/>
      <w:sz w:val="20"/>
    </w:rPr>
  </w:style>
  <w:style w:type="paragraph" w:customStyle="1" w:styleId="Rubrikejiinnehllsfrteckning">
    <w:name w:val="Rubrik (ej i innehållsförteckning)"/>
    <w:basedOn w:val="Normal"/>
    <w:uiPriority w:val="10"/>
    <w:semiHidden/>
    <w:qFormat/>
    <w:rsid w:val="00D9471F"/>
    <w:rPr>
      <w:rFonts w:asciiTheme="majorHAnsi" w:hAnsiTheme="majorHAnsi"/>
      <w:b/>
      <w:sz w:val="24"/>
    </w:rPr>
  </w:style>
  <w:style w:type="paragraph" w:styleId="Beskrivning">
    <w:name w:val="caption"/>
    <w:basedOn w:val="Normal"/>
    <w:next w:val="Normal"/>
    <w:uiPriority w:val="35"/>
    <w:unhideWhenUsed/>
    <w:rsid w:val="00CA7D9F"/>
    <w:pPr>
      <w:spacing w:before="240" w:after="360" w:line="240" w:lineRule="auto"/>
    </w:pPr>
    <w:rPr>
      <w:rFonts w:asciiTheme="majorHAnsi" w:hAnsiTheme="majorHAnsi"/>
      <w:iCs/>
      <w:color w:val="000000" w:themeColor="text1"/>
      <w:sz w:val="16"/>
      <w:szCs w:val="18"/>
    </w:rPr>
  </w:style>
  <w:style w:type="paragraph" w:styleId="Fotnotstext">
    <w:name w:val="footnote text"/>
    <w:basedOn w:val="Normal"/>
    <w:link w:val="FotnotstextChar"/>
    <w:uiPriority w:val="99"/>
    <w:semiHidden/>
    <w:unhideWhenUsed/>
    <w:rsid w:val="00AF4BF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F4BF2"/>
    <w:rPr>
      <w:sz w:val="20"/>
      <w:szCs w:val="20"/>
    </w:rPr>
  </w:style>
  <w:style w:type="character" w:styleId="Fotnotsreferens">
    <w:name w:val="footnote reference"/>
    <w:basedOn w:val="Standardstycketeckensnitt"/>
    <w:uiPriority w:val="99"/>
    <w:semiHidden/>
    <w:unhideWhenUsed/>
    <w:rsid w:val="00AF4BF2"/>
    <w:rPr>
      <w:vertAlign w:val="superscript"/>
    </w:rPr>
  </w:style>
  <w:style w:type="paragraph" w:styleId="Innehll2">
    <w:name w:val="toc 2"/>
    <w:basedOn w:val="Normal"/>
    <w:next w:val="Normal"/>
    <w:autoRedefine/>
    <w:uiPriority w:val="39"/>
    <w:semiHidden/>
    <w:rsid w:val="005B6CD9"/>
    <w:pPr>
      <w:tabs>
        <w:tab w:val="right" w:leader="dot" w:pos="7360"/>
      </w:tabs>
      <w:spacing w:after="60"/>
      <w:ind w:left="221"/>
    </w:pPr>
    <w:rPr>
      <w:rFonts w:asciiTheme="majorHAnsi" w:hAnsiTheme="majorHAnsi"/>
      <w:sz w:val="20"/>
    </w:rPr>
  </w:style>
  <w:style w:type="paragraph" w:styleId="Innehll3">
    <w:name w:val="toc 3"/>
    <w:basedOn w:val="Normal"/>
    <w:next w:val="Normal"/>
    <w:autoRedefine/>
    <w:uiPriority w:val="39"/>
    <w:semiHidden/>
    <w:rsid w:val="005B6CD9"/>
    <w:pPr>
      <w:spacing w:after="60"/>
      <w:ind w:left="442"/>
    </w:pPr>
    <w:rPr>
      <w:rFonts w:asciiTheme="majorHAnsi" w:hAnsiTheme="majorHAnsi"/>
      <w:sz w:val="20"/>
    </w:rPr>
  </w:style>
  <w:style w:type="character" w:customStyle="1" w:styleId="Rubrik6Char">
    <w:name w:val="Rubrik 6 Char"/>
    <w:basedOn w:val="Standardstycketeckensnitt"/>
    <w:link w:val="Rubrik6"/>
    <w:uiPriority w:val="9"/>
    <w:semiHidden/>
    <w:rsid w:val="000F1471"/>
    <w:rPr>
      <w:rFonts w:asciiTheme="majorHAnsi" w:eastAsiaTheme="majorEastAsia" w:hAnsiTheme="majorHAnsi" w:cstheme="majorBidi"/>
      <w:color w:val="62070F" w:themeColor="accent1" w:themeShade="7F"/>
    </w:rPr>
  </w:style>
  <w:style w:type="character" w:customStyle="1" w:styleId="Rubrik7Char">
    <w:name w:val="Rubrik 7 Char"/>
    <w:basedOn w:val="Standardstycketeckensnitt"/>
    <w:link w:val="Rubrik7"/>
    <w:uiPriority w:val="9"/>
    <w:semiHidden/>
    <w:rsid w:val="000F1471"/>
    <w:rPr>
      <w:rFonts w:asciiTheme="majorHAnsi" w:eastAsiaTheme="majorEastAsia" w:hAnsiTheme="majorHAnsi" w:cstheme="majorBidi"/>
      <w:i/>
      <w:iCs/>
      <w:color w:val="62070F" w:themeColor="accent1" w:themeShade="7F"/>
    </w:rPr>
  </w:style>
  <w:style w:type="character" w:customStyle="1" w:styleId="Rubrik8Char">
    <w:name w:val="Rubrik 8 Char"/>
    <w:basedOn w:val="Standardstycketeckensnitt"/>
    <w:link w:val="Rubrik8"/>
    <w:uiPriority w:val="9"/>
    <w:semiHidden/>
    <w:rsid w:val="000F1471"/>
    <w:rPr>
      <w:rFonts w:asciiTheme="majorHAnsi" w:eastAsiaTheme="majorEastAsia" w:hAnsiTheme="majorHAnsi" w:cstheme="majorBidi"/>
      <w:color w:val="272727" w:themeColor="text1" w:themeTint="D8"/>
      <w:sz w:val="21"/>
      <w:szCs w:val="21"/>
    </w:rPr>
  </w:style>
  <w:style w:type="table" w:styleId="Tabellrutntljust">
    <w:name w:val="Grid Table Light"/>
    <w:basedOn w:val="Normaltabell"/>
    <w:uiPriority w:val="40"/>
    <w:rsid w:val="003B25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3A5361"/>
    <w:rPr>
      <w:color w:val="605E5C"/>
      <w:shd w:val="clear" w:color="auto" w:fill="E1DFDD"/>
    </w:rPr>
  </w:style>
  <w:style w:type="character" w:styleId="AnvndHyperlnk">
    <w:name w:val="FollowedHyperlink"/>
    <w:basedOn w:val="Standardstycketeckensnitt"/>
    <w:uiPriority w:val="99"/>
    <w:semiHidden/>
    <w:unhideWhenUsed/>
    <w:rsid w:val="003A5361"/>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dstena.se/jobba-pa-vadstena-kommu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njezana.mrdjen@vadstena.se" TargetMode="External"/><Relationship Id="rId4" Type="http://schemas.openxmlformats.org/officeDocument/2006/relationships/settings" Target="settings.xml"/><Relationship Id="rId9" Type="http://schemas.openxmlformats.org/officeDocument/2006/relationships/hyperlink" Target="mailto:ottilia.fernlund@vadstena.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abarberTools\Word\Brevmall.dotm" TargetMode="External"/></Relationships>
</file>

<file path=word/theme/theme1.xml><?xml version="1.0" encoding="utf-8"?>
<a:theme xmlns:a="http://schemas.openxmlformats.org/drawingml/2006/main" name="Office-tema">
  <a:themeElements>
    <a:clrScheme name="Vadstena kommun">
      <a:dk1>
        <a:sysClr val="windowText" lastClr="000000"/>
      </a:dk1>
      <a:lt1>
        <a:sysClr val="window" lastClr="FFFFFF"/>
      </a:lt1>
      <a:dk2>
        <a:srgbClr val="E18B90"/>
      </a:dk2>
      <a:lt2>
        <a:srgbClr val="FFE684"/>
      </a:lt2>
      <a:accent1>
        <a:srgbClr val="C50E1F"/>
      </a:accent1>
      <a:accent2>
        <a:srgbClr val="FFCC00"/>
      </a:accent2>
      <a:accent3>
        <a:srgbClr val="000000"/>
      </a:accent3>
      <a:accent4>
        <a:srgbClr val="F39000"/>
      </a:accent4>
      <a:accent5>
        <a:srgbClr val="E7DEC2"/>
      </a:accent5>
      <a:accent6>
        <a:srgbClr val="D9DADB"/>
      </a:accent6>
      <a:hlink>
        <a:srgbClr val="000000"/>
      </a:hlink>
      <a:folHlink>
        <a:srgbClr val="000000"/>
      </a:folHlink>
    </a:clrScheme>
    <a:fontScheme name="Vadstena kommun">
      <a:majorFont>
        <a:latin typeface="Lato"/>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7BBA0-C084-4EAB-8C9B-7DF44CA6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Brevmall.dotm</Template>
  <TotalTime>9</TotalTime>
  <Pages>2</Pages>
  <Words>361</Words>
  <Characters>1914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Brev</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Vadstena kommun</dc:creator>
  <cp:keywords/>
  <dc:description/>
  <cp:lastModifiedBy>Ottilia Fernlund</cp:lastModifiedBy>
  <cp:revision>4</cp:revision>
  <cp:lastPrinted>2024-02-15T06:47:00Z</cp:lastPrinted>
  <dcterms:created xsi:type="dcterms:W3CDTF">2026-02-24T06:32:00Z</dcterms:created>
  <dcterms:modified xsi:type="dcterms:W3CDTF">2026-02-25T06:14:00Z</dcterms:modified>
</cp:coreProperties>
</file>